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76C2" w14:textId="77777777" w:rsidR="00AB28F9" w:rsidRDefault="00CF3164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Diagnostika dítěte</w:t>
      </w:r>
    </w:p>
    <w:p w14:paraId="00F8B75E" w14:textId="77777777" w:rsidR="00AB28F9" w:rsidRDefault="00AB28F9">
      <w:pPr>
        <w:pStyle w:val="Standard"/>
        <w:rPr>
          <w:rFonts w:ascii="Calibri" w:hAnsi="Calibri"/>
        </w:rPr>
      </w:pPr>
    </w:p>
    <w:p w14:paraId="609F2ED2" w14:textId="77777777" w:rsidR="00AB28F9" w:rsidRDefault="00CF3164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Jméno:</w:t>
      </w:r>
    </w:p>
    <w:p w14:paraId="55D4056E" w14:textId="77777777" w:rsidR="00AB28F9" w:rsidRDefault="00AB28F9">
      <w:pPr>
        <w:pStyle w:val="Standard"/>
        <w:rPr>
          <w:rFonts w:ascii="Calibri" w:hAnsi="Calibri"/>
          <w:b/>
          <w:bCs/>
        </w:rPr>
      </w:pPr>
    </w:p>
    <w:p w14:paraId="41E13BC8" w14:textId="77777777" w:rsidR="00AB28F9" w:rsidRDefault="00CF3164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Datum narození:</w:t>
      </w:r>
    </w:p>
    <w:p w14:paraId="78BF33EE" w14:textId="77777777" w:rsidR="00AB28F9" w:rsidRDefault="00AB28F9">
      <w:pPr>
        <w:pStyle w:val="Standard"/>
        <w:rPr>
          <w:rFonts w:ascii="Calibri" w:hAnsi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59C1D28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82E37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1DE74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Hrubá motorika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FE64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1047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5DDB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17A7991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7BDA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2523640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18B7F00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7AC9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5D5C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Skok sounož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63B5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F0D2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7C8D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1954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05D4FD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0EBD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4EED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Překročí nízkou překážku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AEC5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8CD3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4D4F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B3E2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229FC4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DB35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6EE2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Chůze po schodech nahoru – střídá nohy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AE8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3736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FBEB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3589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D52BC3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34A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E796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Stoj se </w:t>
            </w:r>
            <w:r>
              <w:rPr>
                <w:rFonts w:ascii="Calibri" w:hAnsi="Calibri"/>
                <w:sz w:val="21"/>
                <w:szCs w:val="21"/>
              </w:rPr>
              <w:t>zavřenýma očima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88B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055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A029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3294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938047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B71C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7E8E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Přeskok přes čáru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EE66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A846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6C5C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E330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A98B81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0CF5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EB1E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Chůze po schodech dolů – střídá nohy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B52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E3D1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B4BB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47E9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9DBE32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B8A1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DB3F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Přejde po čáře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D6D7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C145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1F5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0A02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90BBCF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584B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03F2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Stoj na špičkách s otevřenýma očima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3DEF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D5FE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5074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4C08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32B38A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034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593B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Poskoky na jedné noze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037F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07EF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46B7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10B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28DCD2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9C45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D739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Chůze po mírně zvýšené ploše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7BCE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7808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9956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46CC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F2B89E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4609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A00E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Přejde přes kladinu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28B4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5A39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BE2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61BF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E023E0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54A9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B522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Přeskočí snožmo nízkou překážku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A9C9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56C1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1CE6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944D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712512F" w14:textId="77777777" w:rsidR="00AB28F9" w:rsidRDefault="00AB28F9">
      <w:pPr>
        <w:pStyle w:val="Standard"/>
        <w:rPr>
          <w:rFonts w:ascii="Calibri" w:hAnsi="Calibri"/>
        </w:rPr>
      </w:pPr>
    </w:p>
    <w:p w14:paraId="54C14C38" w14:textId="77777777" w:rsidR="00AB28F9" w:rsidRDefault="00AB28F9">
      <w:pPr>
        <w:pStyle w:val="Standard"/>
        <w:rPr>
          <w:rFonts w:ascii="Calibri" w:hAnsi="Calibri"/>
        </w:rPr>
      </w:pPr>
    </w:p>
    <w:p w14:paraId="1695D983" w14:textId="77777777" w:rsidR="00AB28F9" w:rsidRDefault="00AB28F9">
      <w:pPr>
        <w:pStyle w:val="Standard"/>
        <w:rPr>
          <w:rFonts w:ascii="Calibri" w:hAnsi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69D30DB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62FEA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8D5C4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Jemná motorika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D64B1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CC5B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B1C5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1C6BC57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27FF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4273A6C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42909B5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2205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0656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Manipulace s drobnými předměty (navlékání korálků, zasouvání kolíčků do otvorů..)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FF80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B719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2C05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ACDA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F65C2B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5505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9239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Stříhání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6C12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CCD9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7B3D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BB39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C70104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C6B1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4D4B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Otevírání dlaně postupně po jednom prstu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1C41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C0B4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A999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D8B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5ACF3C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CADE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7A53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Dotkne se bříškem každého prstu na ruce bříška palce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B3C2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05F7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B3F4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6977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1572C8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069A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17E5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Další činnosti :</w:t>
            </w:r>
          </w:p>
          <w:p w14:paraId="7348874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  <w:p w14:paraId="407A870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  <w:p w14:paraId="379C236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67E1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0B64A" w14:textId="77777777" w:rsidR="00AB28F9" w:rsidRDefault="00AB28F9">
            <w:pPr>
              <w:pStyle w:val="Standard"/>
              <w:rPr>
                <w:rFonts w:hint="eastAsia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FEB0" w14:textId="77777777" w:rsidR="00AB28F9" w:rsidRDefault="00AB28F9">
            <w:pPr>
              <w:pStyle w:val="Standard"/>
              <w:rPr>
                <w:rFonts w:hint="eastAsia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07C8E" w14:textId="77777777" w:rsidR="00AB28F9" w:rsidRDefault="00AB28F9">
            <w:pPr>
              <w:pStyle w:val="Standard"/>
              <w:rPr>
                <w:rFonts w:hint="eastAsia"/>
              </w:rPr>
            </w:pPr>
          </w:p>
        </w:tc>
      </w:tr>
    </w:tbl>
    <w:p w14:paraId="085401D3" w14:textId="77777777" w:rsidR="00AB28F9" w:rsidRDefault="00AB28F9">
      <w:pPr>
        <w:pStyle w:val="Standard"/>
        <w:rPr>
          <w:rFonts w:hint="eastAsia"/>
        </w:rPr>
      </w:pPr>
    </w:p>
    <w:p w14:paraId="19D6B9C6" w14:textId="77777777" w:rsidR="00AB28F9" w:rsidRDefault="00AB28F9">
      <w:pPr>
        <w:pStyle w:val="Standard"/>
        <w:rPr>
          <w:rFonts w:hint="eastAsia"/>
        </w:rPr>
      </w:pPr>
    </w:p>
    <w:p w14:paraId="5DA18FCC" w14:textId="77777777" w:rsidR="00AB28F9" w:rsidRDefault="00AB28F9">
      <w:pPr>
        <w:pStyle w:val="Standard"/>
        <w:rPr>
          <w:rFonts w:hint="eastAsia"/>
        </w:rPr>
      </w:pPr>
    </w:p>
    <w:p w14:paraId="1A166369" w14:textId="77777777" w:rsidR="00AB28F9" w:rsidRDefault="00AB28F9">
      <w:pPr>
        <w:pStyle w:val="Standard"/>
        <w:rPr>
          <w:rFonts w:hint="eastAsia"/>
        </w:rPr>
      </w:pPr>
    </w:p>
    <w:p w14:paraId="67F06A4A" w14:textId="77777777" w:rsidR="00AB28F9" w:rsidRDefault="00AB28F9">
      <w:pPr>
        <w:pStyle w:val="Standard"/>
        <w:rPr>
          <w:rFonts w:hint="eastAsia"/>
        </w:rPr>
      </w:pPr>
    </w:p>
    <w:p w14:paraId="0D2A8D1A" w14:textId="77777777" w:rsidR="00AB28F9" w:rsidRDefault="00AB28F9">
      <w:pPr>
        <w:pStyle w:val="Standard"/>
        <w:rPr>
          <w:rFonts w:hint="eastAsia"/>
        </w:rPr>
      </w:pPr>
    </w:p>
    <w:p w14:paraId="3473C75B" w14:textId="77777777" w:rsidR="00AB28F9" w:rsidRDefault="00AB28F9">
      <w:pPr>
        <w:pStyle w:val="Standard"/>
        <w:rPr>
          <w:rFonts w:hint="eastAsia"/>
        </w:rPr>
      </w:pPr>
    </w:p>
    <w:p w14:paraId="58B3CEA4" w14:textId="77777777" w:rsidR="00AB28F9" w:rsidRDefault="00AB28F9">
      <w:pPr>
        <w:pStyle w:val="Standard"/>
        <w:rPr>
          <w:rFonts w:hint="eastAsia"/>
        </w:rPr>
      </w:pPr>
    </w:p>
    <w:p w14:paraId="050B4897" w14:textId="77777777" w:rsidR="00AB28F9" w:rsidRDefault="00AB28F9">
      <w:pPr>
        <w:pStyle w:val="Standard"/>
        <w:rPr>
          <w:rFonts w:hint="eastAsia"/>
        </w:rPr>
      </w:pPr>
    </w:p>
    <w:p w14:paraId="1CEC889F" w14:textId="77777777" w:rsidR="00AB28F9" w:rsidRDefault="00AB28F9">
      <w:pPr>
        <w:pStyle w:val="Standard"/>
        <w:rPr>
          <w:rFonts w:hint="eastAsia"/>
        </w:rPr>
      </w:pPr>
    </w:p>
    <w:p w14:paraId="39420558" w14:textId="77777777" w:rsidR="00AB28F9" w:rsidRDefault="00AB28F9">
      <w:pPr>
        <w:pStyle w:val="Standard"/>
        <w:rPr>
          <w:rFonts w:hint="eastAsia"/>
        </w:rPr>
      </w:pPr>
    </w:p>
    <w:p w14:paraId="34D3C2AF" w14:textId="77777777" w:rsidR="00AB28F9" w:rsidRDefault="00AB28F9">
      <w:pPr>
        <w:pStyle w:val="Standard"/>
        <w:rPr>
          <w:rFonts w:hint="eastAsia"/>
        </w:rPr>
      </w:pPr>
    </w:p>
    <w:p w14:paraId="3AE07284" w14:textId="77777777" w:rsidR="00AB28F9" w:rsidRDefault="00AB28F9">
      <w:pPr>
        <w:pStyle w:val="Standard"/>
        <w:rPr>
          <w:rFonts w:hint="eastAsia"/>
        </w:rPr>
      </w:pPr>
    </w:p>
    <w:p w14:paraId="4F95FB9B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6CE7181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2585A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455E0" w14:textId="77777777" w:rsidR="00AB28F9" w:rsidRDefault="00CF3164">
            <w:pPr>
              <w:pStyle w:val="TableContents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</w:rPr>
              <w:t xml:space="preserve">Hmatové vnímání </w:t>
            </w:r>
            <w:r>
              <w:rPr>
                <w:rFonts w:ascii="Calibri" w:hAnsi="Calibri"/>
              </w:rPr>
              <w:t>(taktilní percepce)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F62C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CE4B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F802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6603FDB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8E2A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358C92C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3F566FD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4B8C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14C3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Pozná </w:t>
            </w:r>
            <w:r>
              <w:rPr>
                <w:rFonts w:ascii="Calibri" w:hAnsi="Calibri"/>
                <w:sz w:val="21"/>
                <w:szCs w:val="21"/>
              </w:rPr>
              <w:t>hmatem výrazně odlišné hračky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7E9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2B31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CF2C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FD4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93AAC3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DB69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39CA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Pozná hmatem zvířátka (vel. 10 cm)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C55B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0C15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6167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9011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F997A0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E697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FE04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různé povrchy, materiály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AED0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460C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1FC3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604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1BCD89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A37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3F47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Pozná hmatem geometrické tvary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6A48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23EA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9AF2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1775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4CD0BD7" w14:textId="77777777" w:rsidR="00AB28F9" w:rsidRDefault="00AB28F9">
      <w:pPr>
        <w:pStyle w:val="Standard"/>
        <w:rPr>
          <w:rFonts w:hint="eastAsia"/>
        </w:rPr>
      </w:pPr>
    </w:p>
    <w:p w14:paraId="094C16CB" w14:textId="77777777" w:rsidR="00AB28F9" w:rsidRDefault="00AB28F9">
      <w:pPr>
        <w:pStyle w:val="Standard"/>
        <w:rPr>
          <w:rFonts w:hint="eastAsia"/>
        </w:rPr>
      </w:pPr>
    </w:p>
    <w:p w14:paraId="47133280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18A2439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540A6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E0C95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Spontánní kresba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54F4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0060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423B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4BCA9AC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10E8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5BB70E0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4B47D46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6D26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303F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Kreslení nevyhledává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B5A2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E014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2DCD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F608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2FBF79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BF1F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F8C2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Čáranice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120D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6B6E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4402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9F1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ADDF58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5257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BB52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Pojmenování čáranice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262D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2,5 – 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7276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05F7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AE3B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4632E2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25D3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FFBC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Hlavonožec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C1A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5FEE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0AD5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7097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361143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DE3F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00A4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Postava (hlava, trup, končetiny)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6DD1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CCE5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5AE4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CF57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8C92A1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1813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6C3E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Přibývající detaily :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7246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B697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8E37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B877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B82414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0750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6114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Různorodost námětů, nejčastěji kreslí :</w:t>
            </w:r>
          </w:p>
          <w:p w14:paraId="378220D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  <w:p w14:paraId="1633CE7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  <w:p w14:paraId="5C83D78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  <w:p w14:paraId="48F080B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7573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A4F5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2C5C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B135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2F0F3BFA" w14:textId="77777777" w:rsidR="00AB28F9" w:rsidRDefault="00AB28F9">
      <w:pPr>
        <w:pStyle w:val="Standard"/>
        <w:rPr>
          <w:rFonts w:hint="eastAsia"/>
        </w:rPr>
      </w:pPr>
    </w:p>
    <w:p w14:paraId="767CB0F8" w14:textId="77777777" w:rsidR="00AB28F9" w:rsidRDefault="00AB28F9">
      <w:pPr>
        <w:pStyle w:val="Standard"/>
        <w:rPr>
          <w:rFonts w:hint="eastAsia"/>
        </w:rPr>
      </w:pPr>
    </w:p>
    <w:p w14:paraId="289E216A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7AD0630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4BB25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C59E6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Grafomotorické prvky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1B62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4E74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E9802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7DE677F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60F9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50E1A05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6E72B24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3B2F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5D38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Čára svislá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17A9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835A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9F0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8CB0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7BED62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F022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14A7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Čára vodorovná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34E1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88AE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6583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3707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F30DEB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999B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C04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Kruh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EF92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8F7B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47B0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FA67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D1ACDC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C1B7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79FE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Spirála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D5F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4,5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6C41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D924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090A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9E16BF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54D7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8D57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Vlnovka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57B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0126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FC9D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F530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6CDF96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6D71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56AD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Šikmá čára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06E6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85D6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324A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39B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D3EF7A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5B3E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0D7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Zuby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693C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046F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FF78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E8E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A3718D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FA6A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9E8A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Horní smyčka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E41A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9835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0EBE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6354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EC79C0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102D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5D89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Spodní smyčka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278A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ADB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0B4B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2AEC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0D3B7E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87D1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309E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Horní oblouk s vratným tahem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FF87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C29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0A60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F2D2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2D296D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34CD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6F2B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Spodní oblouk s vratným tahem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991C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A1D1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BC69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F502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03F1E2E5" w14:textId="77777777" w:rsidR="00AB28F9" w:rsidRDefault="00AB28F9">
      <w:pPr>
        <w:pStyle w:val="Standard"/>
        <w:rPr>
          <w:rFonts w:hint="eastAsia"/>
        </w:rPr>
      </w:pPr>
    </w:p>
    <w:p w14:paraId="719A196B" w14:textId="77777777" w:rsidR="00AB28F9" w:rsidRDefault="00AB28F9">
      <w:pPr>
        <w:pStyle w:val="Standard"/>
        <w:rPr>
          <w:rFonts w:hint="eastAsia"/>
        </w:rPr>
      </w:pPr>
    </w:p>
    <w:p w14:paraId="3FCE20D9" w14:textId="77777777" w:rsidR="00AB28F9" w:rsidRDefault="00AB28F9">
      <w:pPr>
        <w:pStyle w:val="Standard"/>
        <w:rPr>
          <w:rFonts w:hint="eastAsia"/>
        </w:rPr>
      </w:pPr>
    </w:p>
    <w:p w14:paraId="61CEEBCA" w14:textId="77777777" w:rsidR="00AB28F9" w:rsidRDefault="00AB28F9">
      <w:pPr>
        <w:pStyle w:val="Standard"/>
        <w:rPr>
          <w:rFonts w:hint="eastAsia"/>
        </w:rPr>
      </w:pPr>
    </w:p>
    <w:p w14:paraId="5A387EBF" w14:textId="77777777" w:rsidR="00AB28F9" w:rsidRDefault="00AB28F9">
      <w:pPr>
        <w:pStyle w:val="Standard"/>
        <w:rPr>
          <w:rFonts w:hint="eastAsia"/>
        </w:rPr>
      </w:pPr>
    </w:p>
    <w:p w14:paraId="44634179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5319"/>
        <w:gridCol w:w="3788"/>
      </w:tblGrid>
      <w:tr w:rsidR="00AB28F9" w14:paraId="1EE4801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3A1DD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5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56C23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Návyky při kreslení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22DD0" w14:textId="77777777" w:rsidR="00AB28F9" w:rsidRDefault="00AB28F9">
            <w:pPr>
              <w:pStyle w:val="Standard"/>
              <w:rPr>
                <w:rFonts w:hint="eastAsia"/>
              </w:rPr>
            </w:pPr>
          </w:p>
        </w:tc>
      </w:tr>
      <w:tr w:rsidR="00AB28F9" w14:paraId="0D27B61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3ECF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40</w:t>
            </w:r>
          </w:p>
        </w:tc>
        <w:tc>
          <w:tcPr>
            <w:tcW w:w="5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6B96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Držení tužky</w:t>
            </w:r>
          </w:p>
        </w:tc>
        <w:tc>
          <w:tcPr>
            <w:tcW w:w="3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3F0C0" w14:textId="77777777" w:rsidR="00AB28F9" w:rsidRDefault="00AB28F9">
            <w:pPr>
              <w:pStyle w:val="Standard"/>
              <w:rPr>
                <w:rFonts w:hint="eastAsia"/>
              </w:rPr>
            </w:pPr>
          </w:p>
        </w:tc>
      </w:tr>
      <w:tr w:rsidR="00AB28F9" w14:paraId="7B1C808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2517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41</w:t>
            </w:r>
          </w:p>
        </w:tc>
        <w:tc>
          <w:tcPr>
            <w:tcW w:w="5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D62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Postavení tužky</w:t>
            </w:r>
          </w:p>
        </w:tc>
        <w:tc>
          <w:tcPr>
            <w:tcW w:w="3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CBC9B" w14:textId="77777777" w:rsidR="00AB28F9" w:rsidRDefault="00AB28F9">
            <w:pPr>
              <w:pStyle w:val="Standard"/>
              <w:rPr>
                <w:rFonts w:hint="eastAsia"/>
              </w:rPr>
            </w:pPr>
          </w:p>
        </w:tc>
      </w:tr>
      <w:tr w:rsidR="00AB28F9" w14:paraId="55EC413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B2BB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42</w:t>
            </w:r>
          </w:p>
        </w:tc>
        <w:tc>
          <w:tcPr>
            <w:tcW w:w="5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7A96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Uvolnění ruky, tlak na podložku</w:t>
            </w:r>
          </w:p>
        </w:tc>
        <w:tc>
          <w:tcPr>
            <w:tcW w:w="3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B6DB2" w14:textId="77777777" w:rsidR="00AB28F9" w:rsidRDefault="00AB28F9">
            <w:pPr>
              <w:pStyle w:val="Standard"/>
              <w:rPr>
                <w:rFonts w:hint="eastAsia"/>
              </w:rPr>
            </w:pPr>
          </w:p>
        </w:tc>
      </w:tr>
      <w:tr w:rsidR="00AB28F9" w14:paraId="2AA5B05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F065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43</w:t>
            </w:r>
          </w:p>
        </w:tc>
        <w:tc>
          <w:tcPr>
            <w:tcW w:w="5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3214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Plynulost tahů</w:t>
            </w:r>
          </w:p>
        </w:tc>
        <w:tc>
          <w:tcPr>
            <w:tcW w:w="3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F98CD" w14:textId="77777777" w:rsidR="00AB28F9" w:rsidRDefault="00AB28F9">
            <w:pPr>
              <w:pStyle w:val="Standard"/>
              <w:rPr>
                <w:rFonts w:hint="eastAsia"/>
              </w:rPr>
            </w:pPr>
          </w:p>
        </w:tc>
      </w:tr>
    </w:tbl>
    <w:p w14:paraId="3169C91D" w14:textId="77777777" w:rsidR="00AB28F9" w:rsidRDefault="00AB28F9">
      <w:pPr>
        <w:pStyle w:val="Standard"/>
        <w:rPr>
          <w:rFonts w:hint="eastAsia"/>
        </w:rPr>
      </w:pPr>
    </w:p>
    <w:p w14:paraId="425529C6" w14:textId="77777777" w:rsidR="00AB28F9" w:rsidRDefault="00AB28F9">
      <w:pPr>
        <w:pStyle w:val="Standard"/>
        <w:rPr>
          <w:rFonts w:hint="eastAsia"/>
        </w:rPr>
      </w:pPr>
    </w:p>
    <w:p w14:paraId="58307705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376DF97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2D421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0E39C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Vizuomotorika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8A78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0717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DA04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539A6031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90B92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2CEDBCB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40659F3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9536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08CB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Čára mezi dvěma liniemi (dráhy)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28E6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E34C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A851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086F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02A413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B099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C515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Jedna linie (rozcvičovací cviky)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9E5E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6953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7D41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F960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31F5CA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48BD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554B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Předkreslí obrázek podle předlohy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F4D9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F74F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5FD0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9716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533026F" w14:textId="77777777" w:rsidR="00AB28F9" w:rsidRDefault="00AB28F9">
      <w:pPr>
        <w:pStyle w:val="Standard"/>
        <w:rPr>
          <w:rFonts w:hint="eastAsia"/>
        </w:rPr>
      </w:pPr>
    </w:p>
    <w:p w14:paraId="50F12EE5" w14:textId="77777777" w:rsidR="00AB28F9" w:rsidRDefault="00AB28F9">
      <w:pPr>
        <w:pStyle w:val="Standard"/>
        <w:rPr>
          <w:rFonts w:hint="eastAsia"/>
        </w:rPr>
      </w:pPr>
    </w:p>
    <w:p w14:paraId="4FA0E779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5021"/>
        <w:gridCol w:w="1362"/>
        <w:gridCol w:w="1362"/>
        <w:gridCol w:w="1362"/>
      </w:tblGrid>
      <w:tr w:rsidR="00AB28F9" w14:paraId="4ECC5F9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CF674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7B6C1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Lateralita ruky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AD24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Pravá ruka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177D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Levá ruka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F0D41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Ruce střídá</w:t>
            </w:r>
          </w:p>
        </w:tc>
      </w:tr>
      <w:tr w:rsidR="00AB28F9" w14:paraId="022F05A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E9C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47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3C9B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Navlékání korálků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F20B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6EA2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142D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271A3C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9C58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48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C3D7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Zasouvání kostek do otvorů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ED22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0E66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4CFB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60FD89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5E72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49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0E04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Skládání mozaiky z korálků či hříbečků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84D2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55AD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BAE0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509E1C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4425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50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0D8C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Roztáčení káči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D2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D8BC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7AD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E3B1A1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743D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51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18F6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Zvonění zvonečkem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8350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6D44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ADBB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6F4E2E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41F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52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EE79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Gumování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6B6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45F4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844D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1C7A8E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1EE7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53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5512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Hod míčem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7E2F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A2F3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2078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45D57D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6634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54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A923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Kutálení míče, trefování kuželek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835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B87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04E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BCA169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017B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55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AB94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Šroubování uzávěrů lahví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36F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91D4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4B32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F1F3A5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191D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56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5EAE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Šroubování matičky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0B5E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EEB3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2220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6BE15C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EA58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57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0F82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Zatloukání kladívkem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D787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2535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393E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1A45A9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56B3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58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F48F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Hra s pískem – používání lopatky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E1A3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0B9E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97BE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323CDE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31EE1" w14:textId="77777777" w:rsidR="00AB28F9" w:rsidRDefault="00CF3164">
            <w:pPr>
              <w:pStyle w:val="TableContents"/>
              <w:rPr>
                <w:rFonts w:hint="eastAsia"/>
              </w:rPr>
            </w:pPr>
            <w:r>
              <w:rPr>
                <w:rFonts w:ascii="Calibri" w:hAnsi="Calibri"/>
                <w:sz w:val="21"/>
                <w:szCs w:val="21"/>
              </w:rPr>
              <w:t>59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46C0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Zvedání kbelíčků s pískem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99D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83D0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A008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0A1F9F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E147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60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4105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Stříhání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4B8C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22B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3DE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00FF6408" w14:textId="77777777" w:rsidR="00AB28F9" w:rsidRDefault="00AB28F9">
      <w:pPr>
        <w:pStyle w:val="Standard"/>
        <w:rPr>
          <w:rFonts w:hint="eastAsia"/>
        </w:rPr>
      </w:pPr>
    </w:p>
    <w:p w14:paraId="60AD3E94" w14:textId="77777777" w:rsidR="00AB28F9" w:rsidRDefault="00AB28F9">
      <w:pPr>
        <w:pStyle w:val="Standard"/>
        <w:rPr>
          <w:rFonts w:hint="eastAsia"/>
        </w:rPr>
      </w:pPr>
    </w:p>
    <w:p w14:paraId="71468C08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5021"/>
        <w:gridCol w:w="1362"/>
        <w:gridCol w:w="1362"/>
        <w:gridCol w:w="1362"/>
      </w:tblGrid>
      <w:tr w:rsidR="00AB28F9" w14:paraId="601F9BB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6F329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B473D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Lateralita oka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88C62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Pravé oko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E5F4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Levé oko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ACAB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Oči střídá</w:t>
            </w:r>
          </w:p>
        </w:tc>
      </w:tr>
      <w:tr w:rsidR="00AB28F9" w14:paraId="4CA8FE4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6393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61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CC19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Dívání se do kukátka, krasohledu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CF32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861A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718A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305CF1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0CF0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62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401F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Dívání se do </w:t>
            </w:r>
            <w:r>
              <w:rPr>
                <w:rFonts w:ascii="Calibri" w:hAnsi="Calibri"/>
                <w:sz w:val="21"/>
                <w:szCs w:val="21"/>
              </w:rPr>
              <w:t>lahvičky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C04D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2C17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3BFE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74ACCF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5AA5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63</w:t>
            </w:r>
          </w:p>
        </w:tc>
        <w:tc>
          <w:tcPr>
            <w:tcW w:w="50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4024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Dívání se do klíčové dírky</w:t>
            </w: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731C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CB78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3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92D4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1BA60735" w14:textId="77777777" w:rsidR="00AB28F9" w:rsidRDefault="00AB28F9">
      <w:pPr>
        <w:pStyle w:val="Standard"/>
        <w:rPr>
          <w:rFonts w:hint="eastAsia"/>
        </w:rPr>
      </w:pPr>
    </w:p>
    <w:p w14:paraId="4B6F502C" w14:textId="77777777" w:rsidR="00AB28F9" w:rsidRDefault="00AB28F9">
      <w:pPr>
        <w:pStyle w:val="Standard"/>
        <w:rPr>
          <w:rFonts w:hint="eastAsia"/>
        </w:rPr>
      </w:pPr>
    </w:p>
    <w:p w14:paraId="0863929C" w14:textId="77777777" w:rsidR="00AB28F9" w:rsidRDefault="00AB28F9">
      <w:pPr>
        <w:pStyle w:val="Standard"/>
        <w:rPr>
          <w:rFonts w:hint="eastAsia"/>
        </w:rPr>
      </w:pPr>
    </w:p>
    <w:p w14:paraId="6EFC305A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789"/>
        <w:gridCol w:w="1789"/>
      </w:tblGrid>
      <w:tr w:rsidR="00AB28F9" w14:paraId="2482AB5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7EA0D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ACA38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Lateralita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C837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D0E4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Nevyhraněná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998A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Vyhraněná,</w:t>
            </w:r>
          </w:p>
          <w:p w14:paraId="280216D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praváctví, leváctví</w:t>
            </w:r>
          </w:p>
          <w:p w14:paraId="7333C7BE" w14:textId="77777777" w:rsidR="00AB28F9" w:rsidRDefault="00AB28F9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B28F9" w14:paraId="4FA6618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461C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6FC9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Ruky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4C74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ED9C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4492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AC1153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8AA0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E84B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Oka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520B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D37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E702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6C575CF4" w14:textId="77777777" w:rsidR="00AB28F9" w:rsidRDefault="00AB28F9">
      <w:pPr>
        <w:pStyle w:val="Standard"/>
        <w:rPr>
          <w:rFonts w:hint="eastAsia"/>
        </w:rPr>
      </w:pPr>
    </w:p>
    <w:p w14:paraId="6E960083" w14:textId="77777777" w:rsidR="00AB28F9" w:rsidRDefault="00AB28F9">
      <w:pPr>
        <w:pStyle w:val="Standard"/>
        <w:rPr>
          <w:rFonts w:hint="eastAsia"/>
        </w:rPr>
      </w:pPr>
    </w:p>
    <w:p w14:paraId="0B9E95CF" w14:textId="77777777" w:rsidR="00AB28F9" w:rsidRDefault="00CF3164">
      <w:pPr>
        <w:pStyle w:val="Standard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Zrakové vnímání</w:t>
      </w:r>
    </w:p>
    <w:p w14:paraId="5DE5CF2F" w14:textId="77777777" w:rsidR="00AB28F9" w:rsidRDefault="00AB28F9">
      <w:pPr>
        <w:pStyle w:val="Standard"/>
        <w:rPr>
          <w:rFonts w:ascii="Calibri" w:hAnsi="Calibri"/>
          <w:b/>
          <w:bCs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0C345AF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A25A0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924603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Barva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4C79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9D84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AEF5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3BACA46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B444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3BE646B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32018B3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25F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3981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Přiřadí barvu (základní barvy)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E942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6884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75CD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19BC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CBAF44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59A3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ADBE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Na </w:t>
            </w:r>
            <w:r>
              <w:rPr>
                <w:rFonts w:ascii="Calibri" w:hAnsi="Calibri"/>
                <w:sz w:val="21"/>
                <w:szCs w:val="21"/>
              </w:rPr>
              <w:t>pokyn ukáže požadovanou barvu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3A45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430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7807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7C19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35E495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B397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9527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Pojmenuje barvu (základní)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E7CC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578F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E8F0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287B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C5DFE9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01C6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E125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Přiřadí odstíny barev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E15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C580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98A3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9188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48A80D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D4FF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1471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Pojmenuje odstíny barev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0219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512C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DC78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CC6F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707CD8DE" w14:textId="77777777" w:rsidR="00AB28F9" w:rsidRDefault="00AB28F9">
      <w:pPr>
        <w:pStyle w:val="Standard"/>
        <w:rPr>
          <w:rFonts w:hint="eastAsia"/>
        </w:rPr>
      </w:pPr>
    </w:p>
    <w:p w14:paraId="0098C206" w14:textId="77777777" w:rsidR="00AB28F9" w:rsidRDefault="00AB28F9">
      <w:pPr>
        <w:pStyle w:val="Standard"/>
        <w:rPr>
          <w:rFonts w:hint="eastAsia"/>
        </w:rPr>
      </w:pPr>
    </w:p>
    <w:p w14:paraId="7F581FF1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09BBB4E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E507E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2E563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Figura a pozadí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6EB4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D7E7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9ED2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094CD5E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6D0B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7772C9F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7B6EF44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781D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D0E5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Vyhledá známý předmět na obrázku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BF56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22EA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5C73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95CE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456B6A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DE4C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FE9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Vyhledá objekt na obrázku podle předlohy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8FB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879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228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AF5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0E8D79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9102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DCE4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Vyhledá známy objekt na pozadí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94B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A2F2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F440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2ADF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7F1D29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477A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0194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Odliší dva překrývající se obrázky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705D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91BB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853D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5CA6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901407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7CAA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6820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Sleduje linii mezi ostatními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7D93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826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783D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9258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64E3F8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4388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97E9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Vyhledá tvar na pozadí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94D5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8626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345C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7FC7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2E7B1AC" w14:textId="77777777" w:rsidR="00AB28F9" w:rsidRDefault="00AB28F9">
      <w:pPr>
        <w:pStyle w:val="Standard"/>
        <w:rPr>
          <w:rFonts w:hint="eastAsia"/>
        </w:rPr>
      </w:pPr>
    </w:p>
    <w:p w14:paraId="1D9803F4" w14:textId="77777777" w:rsidR="00AB28F9" w:rsidRDefault="00AB28F9">
      <w:pPr>
        <w:pStyle w:val="Standard"/>
        <w:rPr>
          <w:rFonts w:hint="eastAsia"/>
        </w:rPr>
      </w:pPr>
    </w:p>
    <w:p w14:paraId="6BDC73C4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192C96D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1507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D5387" w14:textId="77777777" w:rsidR="00AB28F9" w:rsidRDefault="00CF3164">
            <w:pPr>
              <w:pStyle w:val="TableContents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</w:rPr>
              <w:t xml:space="preserve">Zrakové rozlišení </w:t>
            </w:r>
            <w:r>
              <w:rPr>
                <w:rFonts w:ascii="Calibri" w:hAnsi="Calibri"/>
              </w:rPr>
              <w:t xml:space="preserve">( zraková </w:t>
            </w:r>
            <w:r>
              <w:rPr>
                <w:rFonts w:ascii="Calibri" w:hAnsi="Calibri"/>
              </w:rPr>
              <w:t>diferenciace )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7A65C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F0D9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7FC5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5DF97EA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DE5E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43EA939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3518D0D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39C8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8F2D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Odliší výrazněji jiný obrázek v řadě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9B98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EBD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4874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5D85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3F5380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255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549A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Odliší obrázek v jiné velikosti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77DB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742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9D4A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EF8A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ACBAED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2D12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E03D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Odliší jiný obrázek v řadě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CD3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F3BF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BF29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60A0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922212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E86E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B2DB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Odliší obrázek v řadě lišící se horizontální polohou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62D8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4,5 -</w:t>
            </w:r>
            <w:r>
              <w:rPr>
                <w:rFonts w:ascii="Calibri" w:hAnsi="Calibri"/>
                <w:sz w:val="21"/>
                <w:szCs w:val="21"/>
              </w:rPr>
              <w:t xml:space="preserve">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DA90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942B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2090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1E38E3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E781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1B03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Odliší obrázek v řadě lišící se detailem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13D9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492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253D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7DF6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8AA9CA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405F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48AE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Odliší shodné a neshodné dvojice lišící se detailem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0802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2362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4876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A6ED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2BC386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859C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9207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Odliší obrázek lišící se vertikální polohou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ED0F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370D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DC60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291B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332964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B852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F1D0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Vyhledá dva shodné obrázky v řadě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A624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9F10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F5C5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6C0E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EB164E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C637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1544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Odliší shodné a </w:t>
            </w:r>
            <w:r>
              <w:rPr>
                <w:rFonts w:ascii="Calibri" w:hAnsi="Calibri"/>
                <w:sz w:val="21"/>
                <w:szCs w:val="21"/>
              </w:rPr>
              <w:t>neshodné dvojice lišící se vertikální polohou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B058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FEEC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F18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6DE0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679A786" w14:textId="77777777" w:rsidR="00AB28F9" w:rsidRDefault="00AB28F9">
      <w:pPr>
        <w:pStyle w:val="Standard"/>
        <w:rPr>
          <w:rFonts w:hint="eastAsia"/>
        </w:rPr>
      </w:pPr>
    </w:p>
    <w:p w14:paraId="741C87D5" w14:textId="77777777" w:rsidR="00AB28F9" w:rsidRDefault="00AB28F9">
      <w:pPr>
        <w:pStyle w:val="Standard"/>
        <w:rPr>
          <w:rFonts w:hint="eastAsia"/>
        </w:rPr>
      </w:pPr>
    </w:p>
    <w:p w14:paraId="0593F383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69733F8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1A941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6F316" w14:textId="77777777" w:rsidR="00AB28F9" w:rsidRDefault="00CF3164">
            <w:pPr>
              <w:pStyle w:val="TableContents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</w:rPr>
              <w:t xml:space="preserve">Část a celek </w:t>
            </w:r>
            <w:r>
              <w:rPr>
                <w:rFonts w:ascii="Calibri" w:hAnsi="Calibri"/>
              </w:rPr>
              <w:t>(zraková analýza a syntéza)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86FF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CB39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3A08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2181EC4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2311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3C321C4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3458047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934A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5A1E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Poskládá obrázek ze dvou částí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07C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AB77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CE48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83E3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BB7564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061C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42EF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Poskládá obrázek ze čtyř částí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A967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C34A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D563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2655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BE24F1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5FCA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B175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Poskládá obrázek z několika částí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B621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FAF8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DA2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F642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708E19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FEE4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609D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Složí tvar z několika částí na předlohu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45F5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A451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CEA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9150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823CDE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3709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2372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Složí tvar z několika částí podle předlohy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BA4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82BF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BEE1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99AC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E5E0CF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03D9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795A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Doplní chybějící části v obrázku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62D8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D24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DE84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5FED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79235230" w14:textId="77777777" w:rsidR="00AB28F9" w:rsidRDefault="00AB28F9">
      <w:pPr>
        <w:pStyle w:val="Standard"/>
        <w:rPr>
          <w:rFonts w:hint="eastAsia"/>
        </w:rPr>
      </w:pPr>
    </w:p>
    <w:p w14:paraId="5B14F725" w14:textId="77777777" w:rsidR="00AB28F9" w:rsidRDefault="00AB28F9">
      <w:pPr>
        <w:pStyle w:val="Standard"/>
        <w:rPr>
          <w:rFonts w:hint="eastAsia"/>
        </w:rPr>
      </w:pPr>
    </w:p>
    <w:p w14:paraId="4E5A1C15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3762DD5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44311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DE387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Zraková paměť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E91B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964A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87EC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4904F6D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E0EF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2511CFE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4A3ADE7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314F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771C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Pamatuje si tři předměty, pozná, který chybí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51F1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74F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EF7C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3CD6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E167CE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5B8C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F591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Pamatuje si tři obrázky, pozná, který chybí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92E7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8F2D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8C08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EE22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3BB102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1C2F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167E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Ze šesti obrázků si tři pamatuje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BF19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0248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6B78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C418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32D444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71A1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6BC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Pozná viděné obrázky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3641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3CC6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5638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849A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8B643E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1711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C97F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Umístí obrázky na místo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787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D1F8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E937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D3DB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73575F90" w14:textId="77777777" w:rsidR="00AB28F9" w:rsidRDefault="00AB28F9">
      <w:pPr>
        <w:pStyle w:val="Standard"/>
        <w:rPr>
          <w:rFonts w:hint="eastAsia"/>
        </w:rPr>
      </w:pPr>
    </w:p>
    <w:p w14:paraId="79F9FA11" w14:textId="77777777" w:rsidR="00AB28F9" w:rsidRDefault="00AB28F9">
      <w:pPr>
        <w:pStyle w:val="Standard"/>
        <w:rPr>
          <w:rFonts w:hint="eastAsia"/>
        </w:rPr>
      </w:pPr>
    </w:p>
    <w:p w14:paraId="05FB479B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15905A4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6A84E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36524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Oční pohyby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6C07B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1F2F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3D47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607B8D8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F2921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3ADB992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6792560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4CE4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979B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Jmenuje objekty zleva doprava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037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1F70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E601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A4EE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2C69F7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C11E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7BB5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Vyhledá daný první objekt ve skupině zleva doprava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9B13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0A44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B506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9192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8DFADAF" w14:textId="77777777" w:rsidR="00AB28F9" w:rsidRDefault="00AB28F9">
      <w:pPr>
        <w:pStyle w:val="Standard"/>
        <w:rPr>
          <w:rFonts w:hint="eastAsia"/>
        </w:rPr>
      </w:pPr>
    </w:p>
    <w:p w14:paraId="7816E12C" w14:textId="77777777" w:rsidR="00AB28F9" w:rsidRDefault="00AB28F9">
      <w:pPr>
        <w:pStyle w:val="Standard"/>
        <w:rPr>
          <w:rFonts w:hint="eastAsia"/>
        </w:rPr>
      </w:pPr>
    </w:p>
    <w:p w14:paraId="20C94395" w14:textId="77777777" w:rsidR="00AB28F9" w:rsidRDefault="00AB28F9">
      <w:pPr>
        <w:pStyle w:val="Standard"/>
        <w:rPr>
          <w:rFonts w:hint="eastAsia"/>
        </w:rPr>
      </w:pPr>
    </w:p>
    <w:p w14:paraId="64326280" w14:textId="77777777" w:rsidR="00AB28F9" w:rsidRDefault="00AB28F9">
      <w:pPr>
        <w:pStyle w:val="Standard"/>
        <w:rPr>
          <w:rFonts w:hint="eastAsia"/>
        </w:rPr>
      </w:pPr>
    </w:p>
    <w:p w14:paraId="7BF9AB41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7F9EFAA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BC5E3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37740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Vnímání prostoru, pojmy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2874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D5F8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68D9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0393BC7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FC4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4E85D73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76C063C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2BB0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EA83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Nahoře, dole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8B65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8692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6911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9691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55862D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FADE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EE87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Předložkové vazby na, do, v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8A82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867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3452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0397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5F103D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4B42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665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Níže, výše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0B7D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A1DA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F97D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19BC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0382EF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E43C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BD56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Vpředu, vzadu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5D62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4C5C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3F43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D30D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760769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E27F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0538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Předložkové vazby před, za, nad, pod, vedle, mezi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0196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AB42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EC13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754E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DC65DF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18F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16A7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Daleko, blízko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EFE1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5EF6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D12D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96BB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CA10C8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FAAB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4199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První, poslední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6DF9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BA77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4B9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D123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73F242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0EC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6A91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Uprostřed, prostřední, předposlední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0957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1E69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8273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451B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37F38F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9F9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96D3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Orientace v okolí – dítě ví, jak se jde do obchodu, do školky...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F18B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400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3BDB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1C42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41C6B7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8BD3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0836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Hned před, hned za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E1A1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C31C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FAE4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E096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F3C4C2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2CDF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3E5C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Vpravo, vlevo na vlastním těle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3D35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FCA2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A5B2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8017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C57BB9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34B9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6BED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Vpravo, vlevo – umístění předmětu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3E46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DC9A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D4EF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BA1B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3E9709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4DFC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9D78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Vpravo nahoře – dvě kritéria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DD77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FDB6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FE87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6CB7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6D907C09" w14:textId="77777777" w:rsidR="00AB28F9" w:rsidRDefault="00CF3164">
      <w:pPr>
        <w:pStyle w:val="Standard"/>
        <w:rPr>
          <w:rFonts w:hint="eastAsia"/>
        </w:rPr>
      </w:pPr>
      <w:r>
        <w:tab/>
      </w:r>
    </w:p>
    <w:p w14:paraId="5AF34DCB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5836385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4D92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8B84C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Vnímání času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328C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04D1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A02F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4EB0532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323C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2530B25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3FC7070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BB30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EE19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Přiřadí činnosti obvyklé pro ráno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1287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AF39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FB9E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BA8C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38C872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47EF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890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Přiřadí činnosti obvyklé pro poledne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1D08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9829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2BF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66A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38D34B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98A3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7DF1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Přiřadí činnosti obvyklé pro večer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5FB9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1132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9072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4354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ED61D3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C52B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DB7C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Přiřadí činnosti obvyklé pro dopoledne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F445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CFC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F4D8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E39A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4FC038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CDD7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076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Přiřadí činnosti obvyklé pro odpoledne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EE1B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568A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D3D7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BD3D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EBC3FF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0330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1627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dříve, později (seřadí dva obrázky)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6E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E6A4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FFC4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D615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929656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FB0A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8545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Seřadí obrázky podle posloupnosti děje, jmenuje, co se stalo nejdříve, později, naposled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8D33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AD81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1BE2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8D46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5E2631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3450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B207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Rozlišuje pojmy nejdříve, předtím, nyní, potom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A2F2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0D4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11AF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4E56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FB59B1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F15D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56EF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Začíná se orientovat ve dnech v týdnu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F94E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F8C2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F824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6227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2EDFD0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C2D2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D22E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Přiřadí činnosti obvyklé pro roční období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1142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E9E9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5F35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4780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07FF9E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02CB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02D0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Pojmy včera, dnes, zítra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CBA3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FB07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15D5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758A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9D72FF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A52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59BC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Předevčírem, pozítří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63BB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6,5 - 7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DE98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5795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C3A5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0F57E316" w14:textId="77777777" w:rsidR="00AB28F9" w:rsidRDefault="00AB28F9">
      <w:pPr>
        <w:pStyle w:val="Standard"/>
        <w:rPr>
          <w:rFonts w:hint="eastAsia"/>
        </w:rPr>
      </w:pPr>
    </w:p>
    <w:p w14:paraId="39AF79FE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1BE7C531" w14:textId="77777777" w:rsidR="00AB28F9" w:rsidRDefault="00CF3164">
      <w:pPr>
        <w:pStyle w:val="Standard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Řeč</w:t>
      </w:r>
    </w:p>
    <w:p w14:paraId="258499F5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168468C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30579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5D902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Lexikálně sémantická rovina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30AD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420F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1806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78B856C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6A65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7588A73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5EEA565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C5A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F815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Pojmenuje běžné věci na obrázku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0DEC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EAC9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0F1B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56B1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6E7216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A45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0A22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Ukáže obrázek věcí podle použití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9986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7450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1346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4477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13F185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8956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954D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Ukáže na obrázku činnost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942B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1CC5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9C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DACE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A34ACC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4EC0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004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Chápe pojmy ,,já, moje“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6715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EA2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1A1F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EC19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A171A3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5E5C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CAB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Správně používá slova ,,ano, ne“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912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4857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10B6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E90D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80E2EF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66E5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4448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Odpovídá na otázky ,,Co děláš?“ ,,Kde?“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5634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E873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61C8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12ED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117572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BA8A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28F2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Má </w:t>
            </w:r>
            <w:r>
              <w:rPr>
                <w:rFonts w:ascii="Calibri" w:hAnsi="Calibri"/>
                <w:sz w:val="21"/>
                <w:szCs w:val="21"/>
              </w:rPr>
              <w:t>zájem o obrázkové knížky, příběhy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A754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201C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B192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1535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6C0E80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804A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77A6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Ukáže obrázek podle atributu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04F7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52D9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F8B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A4B8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94428F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1B71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A052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Klade otázky  ,,Proč?“ ,,Kdy?“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4CFE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7FC2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2137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213F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21241F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3935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78E9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Řekne, co je na obrázku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66D4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C2E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0537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FD9C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1AFD50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9940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158B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Reprodukuje jednoduchou říkanku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6365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F356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0275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2825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E68B35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BF33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F3D8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Chápe jednoduché protiklady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76F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15CC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2405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A82C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431B09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5B5C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C4A1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Identifikuje věci podle společných atributů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365A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F262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D33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208A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27D8F4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81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09D6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Zařazuje různé obrázky pod nadřazené pojmy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4409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F444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AA2F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ADBC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DB3CEF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D41B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E336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Ukáže obrázek podle aktuální situace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6423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63AD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C8A0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6DC7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8E4318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7B39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0B9B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Vysvětlí, na co máme oči, knihy, auta…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1548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3CD7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DA6E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86B2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62525C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BF67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AC31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Poslouchá pohádky, chápe děj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C1CD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BD7E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754F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39EE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9637DA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7B6F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2C98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Spontánně vypráví podle obrázku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9B81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88D8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AEE0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9746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7386FF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8D25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9A5C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Doplní protiklady s názorem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88A4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E4D6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BCF9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8B58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99A396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CC0A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7CA0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Definuje význam pojmů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DE54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0B45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47E8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7992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1E7149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97AB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584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Chápe jednoduché vtipy a hádanky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5F52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B03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43A5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03BE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85CE41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EA30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01A6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Sestavuje dějovou posloupnost a popíše ji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2C93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E72B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2A1C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43E7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2C4E40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6710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A5E3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Pojmenuje, co dělá určitá profese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CA9C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9728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AC8C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6700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B89654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BF94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7808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Přiřadí, co k sobě patří a vysvětlí to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B4DA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EF4D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452B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480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9A6283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0014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D02F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Umí zpaměti kratší texty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7EB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25EB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9693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5C2F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B0EA13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2C58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1120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Tvoří nadřazené pojmy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C862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3858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71D9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7A3A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F8321E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BFA3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3EF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Tvoří antonyma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F15D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5163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14E2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F63C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973D8D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7A01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6372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Tvoří synonyma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F8D7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3F3F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21DE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0CC2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62AE25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29B8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5C5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Pozná a vymyslí homonyma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17A0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250A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C094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CCBF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6FCD13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AAC7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7A1F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Pozná a pojmenuje nesmysl na </w:t>
            </w:r>
            <w:r>
              <w:rPr>
                <w:rFonts w:ascii="Calibri" w:hAnsi="Calibri"/>
                <w:sz w:val="21"/>
                <w:szCs w:val="21"/>
              </w:rPr>
              <w:t>obrázku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F5F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218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254B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9D4F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6A8C3D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2122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E40D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Správně posoudí pravdivost či nepravdivost tvrzení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A9BF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E82D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D39D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16DA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305169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DC19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9417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Interpretuje pohádky, příběhy bez obrázkového doprovodu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1F44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55DD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F2D8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31F5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827DDB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10A4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43B0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Chápe a ve správném pořadí realizuje i poměrně dlouhé a komplikovanější pokyny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A6C3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5610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913F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039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C727799" w14:textId="77777777" w:rsidR="00AB28F9" w:rsidRDefault="00AB28F9">
      <w:pPr>
        <w:pStyle w:val="Standard"/>
        <w:rPr>
          <w:rFonts w:hint="eastAsia"/>
        </w:rPr>
      </w:pPr>
    </w:p>
    <w:p w14:paraId="5E62FD8D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39BA9BD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5E351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E4CC6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Morfologicko syntaktická rovina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44A8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C0DF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065F1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5593A4C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5DC3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737DBCA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3CC997B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8A2A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3BE1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Mluví ve větách, k podstatným jménům a slovesům postupně přidává přídavná jména, zájmena, atd.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FB29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6D4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4F50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896A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A7D8EA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DD65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3B9E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Rozlišuje mezi jednotným a množným číslem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033B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C573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B604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9689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3BF45A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60F1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E5D5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Skloňuje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0C1D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8C45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0639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A788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CCB480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0441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08B6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Tvoří souvětí souřadná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FF97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1C29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2E07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A055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120FFE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6E63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ADCA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Tvoří souvětí podřadná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05C4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190B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DD2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4FF3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A4D3A9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74AD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E096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Užívá čas minulý, přítomný, budoucí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C316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F121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674A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69C7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5E9B25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EEB3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23D6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Užívá všechny druhy slov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B4B1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CE96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20C4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DB1C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B90F5E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AF96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E1FA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Mluví gramaticky správně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06D9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8BDE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A196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DD0D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998D0D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6BB8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4A91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Pozná nesprávně utvořenou větu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6E38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336D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BA1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1C1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D8FFFB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FDE3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D647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Do </w:t>
            </w:r>
            <w:r>
              <w:rPr>
                <w:rFonts w:ascii="Calibri" w:hAnsi="Calibri"/>
                <w:sz w:val="21"/>
                <w:szCs w:val="21"/>
              </w:rPr>
              <w:t>příběhu doplní slovo ve správném tvaru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3D36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26D7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E2D8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619F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851CC2C" w14:textId="77777777" w:rsidR="00AB28F9" w:rsidRDefault="00AB28F9">
      <w:pPr>
        <w:pStyle w:val="Standard"/>
        <w:rPr>
          <w:rFonts w:hint="eastAsia"/>
        </w:rPr>
      </w:pPr>
    </w:p>
    <w:p w14:paraId="551292C5" w14:textId="77777777" w:rsidR="00AB28F9" w:rsidRDefault="00AB28F9">
      <w:pPr>
        <w:pStyle w:val="Standard"/>
        <w:rPr>
          <w:rFonts w:hint="eastAsia"/>
        </w:rPr>
      </w:pPr>
    </w:p>
    <w:p w14:paraId="449560CA" w14:textId="77777777" w:rsidR="00AB28F9" w:rsidRDefault="00AB28F9">
      <w:pPr>
        <w:pStyle w:val="TableContents"/>
        <w:rPr>
          <w:rFonts w:hint="eastAsia"/>
        </w:rPr>
      </w:pPr>
    </w:p>
    <w:p w14:paraId="31AEFB54" w14:textId="77777777" w:rsidR="00AB28F9" w:rsidRDefault="00AB28F9">
      <w:pPr>
        <w:pStyle w:val="TableContents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22A842D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C861B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18351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Pragmatická rovina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7752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6DC0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481A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39AE3CC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E941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0363B1C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0ED9C78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9DFC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A46F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Upřednostňuje verbálné formu komunikace, pomocí řeči dosahuje cíle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F0C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348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FBD6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294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DAE1E0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86BD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F1E1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Řekne svoje jméno, jména sourozenců, kamarádů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1DDD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3 – </w:t>
            </w: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7CB7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51F3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C824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3697F5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2DC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46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7613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Mluví nenuceně, pokouší se o krátkou konverzaci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9221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DC58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F27C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5DA6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C153FE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6C3C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0C82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Spontánně informuje o zážitcích, pocitech, přáních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CA3B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0975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B15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009D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F927FA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1B53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11A0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Předá krátký vzkaz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4B3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FB62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AE37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4E6A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DEF790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6CB8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9FE6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Řečový projev po obsahové i formální stránce odpovídá kritériím běžné konverzace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1E73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7C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B799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5815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8A3800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3425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49E9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Aktivně a spontánně navazuje řečový kontakt s dětmi i dospělými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47C9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C8B1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1C4B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4202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563629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3FF1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C7B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Dodržuje pravidla konverzace a společenského kontaktu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346F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748C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EDCB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6590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23766B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A72B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0400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Dokáže zformulovat otázku, adekvátně odpovědět na otázku ( samostatně a smysluplně 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5537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0C16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90C0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E25A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2B560D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C354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5950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Smysluplně vyjádří myšlenku, nápad, mínění, popíše situaci, událost, vyjádří svoje pocity, prožitky..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20C8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7544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7F52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524E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3B95F2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04D4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07ED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Řekne svoje jméno a příjmení, jména rodičů, sourozenců, kamarádů, učitelek, svoji adresu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F193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6B1F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51A0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56B1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984AEFD" w14:textId="77777777" w:rsidR="00AB28F9" w:rsidRDefault="00AB28F9">
      <w:pPr>
        <w:pStyle w:val="Standard"/>
        <w:rPr>
          <w:rFonts w:hint="eastAsia"/>
        </w:rPr>
      </w:pPr>
    </w:p>
    <w:p w14:paraId="023A0CDC" w14:textId="77777777" w:rsidR="00AB28F9" w:rsidRDefault="00AB28F9">
      <w:pPr>
        <w:pStyle w:val="Standard"/>
        <w:rPr>
          <w:rFonts w:hint="eastAsia"/>
        </w:rPr>
      </w:pPr>
    </w:p>
    <w:p w14:paraId="080C0B73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00E724B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FDEBF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1170C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Prvky neverbální komunikace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CE17D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4EC2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940FE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7232B6D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CDFC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0341730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0AA5A73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96C4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B0BA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Oční kontakt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A805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AB42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DB2C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147A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F17281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C6D2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537C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9C4B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01F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0437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8AF3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EE4660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A33B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F4EF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474B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EE31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B4CF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559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7B2C4076" w14:textId="77777777" w:rsidR="00AB28F9" w:rsidRDefault="00AB28F9">
      <w:pPr>
        <w:pStyle w:val="Standard"/>
        <w:rPr>
          <w:rFonts w:hint="eastAsia"/>
        </w:rPr>
      </w:pPr>
    </w:p>
    <w:p w14:paraId="6BB1E819" w14:textId="77777777" w:rsidR="00AB28F9" w:rsidRDefault="00AB28F9">
      <w:pPr>
        <w:pStyle w:val="Standard"/>
        <w:rPr>
          <w:rFonts w:hint="eastAsia"/>
        </w:rPr>
      </w:pPr>
    </w:p>
    <w:p w14:paraId="23220364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4DF3D02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8D3FD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987C0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Foneticko fonologická rovina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9878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0F10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C6F12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057DB5D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6E58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7D91659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31F2BF6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5A19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5F36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Výslovnost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6A6E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ED85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F7B2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5058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A7AB2B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5895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ADE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6C5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92A6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C74A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31BB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944735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E6A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B7C2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66B5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1A16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AE03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85CF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3FAA3D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975D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AC3F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Artikulační </w:t>
            </w:r>
            <w:r>
              <w:rPr>
                <w:rFonts w:ascii="Calibri" w:hAnsi="Calibri"/>
                <w:sz w:val="21"/>
                <w:szCs w:val="21"/>
              </w:rPr>
              <w:t>obratnost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C0B0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F1B6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A0EF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BD79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7430D7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CE6E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2ACF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26E6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223C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2A81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823D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D4E49A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8C12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7127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B5D0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BD50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8CD2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2456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6F6C6A99" w14:textId="77777777" w:rsidR="00AB28F9" w:rsidRDefault="00AB28F9">
      <w:pPr>
        <w:pStyle w:val="Standard"/>
        <w:rPr>
          <w:rFonts w:hint="eastAsia"/>
        </w:rPr>
      </w:pPr>
    </w:p>
    <w:p w14:paraId="2D42752E" w14:textId="77777777" w:rsidR="00AB28F9" w:rsidRDefault="00AB28F9">
      <w:pPr>
        <w:pStyle w:val="Standard"/>
        <w:rPr>
          <w:rFonts w:hint="eastAsia"/>
        </w:rPr>
      </w:pPr>
    </w:p>
    <w:p w14:paraId="69963A74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434D5EB0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0A366B05" w14:textId="77777777" w:rsidR="00AB28F9" w:rsidRDefault="00CF3164">
      <w:pPr>
        <w:pStyle w:val="Standard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Sluchové vnímání a paměť</w:t>
      </w:r>
    </w:p>
    <w:p w14:paraId="64B45390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37421FD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6B6B7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C90E7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Naslouchání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FC2A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BB7F1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C7DA1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3C3C649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C3CF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48EC95F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24062ED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C3F4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4DEF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Lokalizuje zvuk (ukáže směr)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A5E8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A49A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92E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5832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4404F8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EB6C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5F81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Pozná předměty podle zvuku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C168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8F00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D961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2A2E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39B7CA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7150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E8F7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Pozná písně podle melodie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2FE4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2DF0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2466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41F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9F446F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8F17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A2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Naslouchá krátkému příběhu, pohádce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B8B3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8E2E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464B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7D8C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B53A1E3" w14:textId="77777777" w:rsidR="00AB28F9" w:rsidRDefault="00AB28F9">
      <w:pPr>
        <w:pStyle w:val="Standard"/>
        <w:rPr>
          <w:rFonts w:hint="eastAsia"/>
        </w:rPr>
      </w:pPr>
    </w:p>
    <w:p w14:paraId="12765CBB" w14:textId="77777777" w:rsidR="00AB28F9" w:rsidRDefault="00AB28F9">
      <w:pPr>
        <w:pStyle w:val="Standard"/>
        <w:rPr>
          <w:rFonts w:hint="eastAsia"/>
        </w:rPr>
      </w:pPr>
    </w:p>
    <w:p w14:paraId="61D02E8D" w14:textId="77777777" w:rsidR="00AB28F9" w:rsidRDefault="00AB28F9">
      <w:pPr>
        <w:pStyle w:val="Standard"/>
        <w:rPr>
          <w:rFonts w:hint="eastAsia"/>
        </w:rPr>
      </w:pPr>
    </w:p>
    <w:p w14:paraId="0A96AF0B" w14:textId="77777777" w:rsidR="00AB28F9" w:rsidRDefault="00AB28F9">
      <w:pPr>
        <w:pStyle w:val="Standard"/>
        <w:rPr>
          <w:rFonts w:hint="eastAs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0255B8A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5E7FA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13764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Sluchové rozlišování ( sluchová diferenciace )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6BB71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195C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C925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66870EA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966C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28F962F2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5FCA664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9B73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7471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slova s vizuálním podnětem (změna hlásky)</w:t>
            </w:r>
          </w:p>
          <w:p w14:paraId="010F73C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Hodinky – holínky, tráva – kráva, bota – nota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A8B1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5CDD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76F8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F4D0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C70049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3554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ADB8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slova bez vizuálního podnětu (změna hlásky)</w:t>
            </w:r>
          </w:p>
          <w:p w14:paraId="17B3E0E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Most – kost, hrady – brady, konec – kopec, udice – ulice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8774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4CBD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BCF7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3E1F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1E5885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BE7A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19A6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slova s vizuálním podnětem (změna samohlásky) Kapr – kopr, perník – parník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D1A8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F08A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AD7B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154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A73927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CCA7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F6AE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Rozliší slova bez vizuálního podnětu </w:t>
            </w:r>
            <w:r>
              <w:rPr>
                <w:rFonts w:ascii="Calibri" w:hAnsi="Calibri"/>
                <w:sz w:val="21"/>
                <w:szCs w:val="21"/>
              </w:rPr>
              <w:t>(změna samohlásky) Plot – plat, sud – sad, drak – drak, slavit – slevit, kus – kos, les – les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4270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B44D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BBBA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AB23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F71CC2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6B8B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859D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slova vizuálním podnětem (znělé a neznělé hlásky, sykavky)</w:t>
            </w:r>
          </w:p>
          <w:p w14:paraId="5D8C14A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Kos – koš, pije – bije, kosa – koza, pupen – buben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037C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9D97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7845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CD19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3FDC1C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29BE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4110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Rozliší </w:t>
            </w:r>
            <w:r>
              <w:rPr>
                <w:rFonts w:ascii="Calibri" w:hAnsi="Calibri"/>
                <w:sz w:val="21"/>
                <w:szCs w:val="21"/>
              </w:rPr>
              <w:t>slova bez vizuálního podnětu ( znělé a neznělé hlásky, sykavky )</w:t>
            </w:r>
          </w:p>
          <w:p w14:paraId="12DD71F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Hrad – hrad, tělo – dělo, zem – sem, myš – myš, ples – pleš, noc – nos, vozy – vosy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ABEE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063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9C1A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6BF1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7D86DA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FC2D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279E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slova s vizuálním podnětem (změna délky)</w:t>
            </w:r>
          </w:p>
          <w:p w14:paraId="096AD3C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Lyže – líže, páni – paní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A683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D867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C2D5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43F9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A8CA5C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38BC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6A25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Rozliší </w:t>
            </w:r>
            <w:r>
              <w:rPr>
                <w:rFonts w:ascii="Calibri" w:hAnsi="Calibri"/>
                <w:sz w:val="21"/>
                <w:szCs w:val="21"/>
              </w:rPr>
              <w:t>slova bez vizuálního podnětu (změna délky)</w:t>
            </w:r>
          </w:p>
          <w:p w14:paraId="76CEDB4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Dráha – drahá, kára – kárá, mává – mává, lak – lák, žila – žíla, síla – síla, pára – párá, vila – víla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E9CB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DF5D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BF95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A459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AE2A23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0505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6979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slova s vizuálním podnětem (změna měkčené) Nemá – němá, hrozny – hrozní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20CA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BBD6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EF43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C826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99E3E5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7310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03B7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slova bez vizuálního podnětu (změna měkčení) Čistí – čistý, dýky – díky, lety – letí, hrady – hradí, tyká – tiká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7573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8EDC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6082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4012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7CE1EF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985E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234D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bezvýznamové slabiky</w:t>
            </w:r>
          </w:p>
          <w:p w14:paraId="37524B8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Tam – dam, dlo – plo, dyn – din, čil – žil, kni – kny, díl – dýl, fal – val, del – děl, </w:t>
            </w:r>
            <w:r>
              <w:rPr>
                <w:rFonts w:ascii="Calibri" w:hAnsi="Calibri"/>
                <w:sz w:val="21"/>
                <w:szCs w:val="21"/>
              </w:rPr>
              <w:t>těk – tek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7C2E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 – 6,5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B10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FE0F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6169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37E27A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6975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9960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slova bez vizuálního podnětu (změna délky)</w:t>
            </w:r>
          </w:p>
          <w:p w14:paraId="2CACD90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Dráha – drahá, kára – kárá, mává – mává, lak – lák, žila – žíla, síla – síla, pára – párá, vila – víla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E45D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95B3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C087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CC63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3D6383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3A6B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019D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Rozliší slova s vizuálním podnětem (změna měkčené) Nemá – </w:t>
            </w:r>
            <w:r>
              <w:rPr>
                <w:rFonts w:ascii="Calibri" w:hAnsi="Calibri"/>
                <w:sz w:val="21"/>
                <w:szCs w:val="21"/>
              </w:rPr>
              <w:t>němá, hrozny – hrozní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C390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3A46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77A8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48F3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662389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B77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A5B1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slova bez vizuálního podnětu (změna měkčení)</w:t>
            </w:r>
          </w:p>
          <w:p w14:paraId="65F5D7B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Čistí – čistý, dýky – díky, lety – letí, hrady – hradí, tyká – tiká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1C7E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E876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DC49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B17F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7E0FEA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2C47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8C70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Rozliší bezvýznamové slabiky</w:t>
            </w:r>
          </w:p>
          <w:p w14:paraId="105731C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 xml:space="preserve">Tam – dam, dlo – plo, dyn – din, čil – žil, kni – kny, </w:t>
            </w:r>
            <w:r>
              <w:rPr>
                <w:rFonts w:ascii="Calibri" w:hAnsi="Calibri"/>
                <w:sz w:val="21"/>
                <w:szCs w:val="21"/>
              </w:rPr>
              <w:t>díl – dýl, fal – val, del – děl, těk – tek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E676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6 – 6,5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1C3C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01F0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32DC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D95CC5E" w14:textId="77777777" w:rsidR="00AB28F9" w:rsidRDefault="00AB28F9">
      <w:pPr>
        <w:pStyle w:val="Standard"/>
        <w:rPr>
          <w:rFonts w:hint="eastAsia"/>
        </w:rPr>
      </w:pPr>
    </w:p>
    <w:p w14:paraId="36CE167A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1B41287B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1E3A4C6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AA836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3FBED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Sluchová paměť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4AAE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D713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CB97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6CE3374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CC26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414C112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070D7C4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0BE7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A36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Zopakuje větu ze tří slov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209D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FC84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349D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3EB0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F68AE6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4D9B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8D2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Zopakuje tři nesouvisející slova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4FFC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5DFA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283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DAFA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08E1C8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76E4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D560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Zopakuje větu ze čtyř slov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94C8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929D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7C8E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2C93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F4464A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8F67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4903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Zopakuje </w:t>
            </w:r>
            <w:r>
              <w:rPr>
                <w:rFonts w:ascii="Calibri" w:hAnsi="Calibri"/>
                <w:sz w:val="21"/>
                <w:szCs w:val="21"/>
              </w:rPr>
              <w:t>čtyři nesouvisející slova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C9AE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EF6A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9CFC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5784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5CC939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7511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E85B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Zopakuje větu z pěti slov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CBDA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5B43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0AE4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AA80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6194AB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6140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ABE5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Zopakuje větu z více slov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4BDC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0B77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BDB1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2349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98ED20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44CF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9443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Zopakuje pět nesouvisejících slov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B03C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D5F5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0136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44A9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71C5FD0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56947F69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6F473DE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8B89D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F0DDE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Sluchová analýza a syntéza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3C54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42782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C839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0EF0F7C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5E181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2DCEBD7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5DFF79A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495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DA13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Roztleská slova na </w:t>
            </w:r>
            <w:r>
              <w:rPr>
                <w:rFonts w:ascii="Calibri" w:hAnsi="Calibri"/>
                <w:sz w:val="21"/>
                <w:szCs w:val="21"/>
              </w:rPr>
              <w:t>slabiky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F8D0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3418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4CF8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A237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25E67D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9D07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EF07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Zvládá rozpočítadla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C0EE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374B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0E24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4885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B036F5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16EF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B538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 trojice slov najde rýmující se dvojici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0FCD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FF1C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A87C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7B12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B93D0F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4595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4F0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Určí, zda se dvě slova rýmují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C31F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48EF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D7E3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FA75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DD0DAE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50A3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6DD4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Vyhledá rýmující se dvojice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447E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6877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6B87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F92D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D90D50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AD4D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41EC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Určí počet slabik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DE75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040F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B14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1DCC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0E2509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85F1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55D3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Určí počáteční hlásku slova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4ADE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0BBA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CDB9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1713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1C579D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B388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4744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Určí </w:t>
            </w:r>
            <w:r>
              <w:rPr>
                <w:rFonts w:ascii="Calibri" w:hAnsi="Calibri"/>
                <w:sz w:val="21"/>
                <w:szCs w:val="21"/>
              </w:rPr>
              <w:t>slova začínající danou hláskou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E7EF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D77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CF01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36AD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7A9DEB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0038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3098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Určí poslední souhlásku ve slově (les)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1A3E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A051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1852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E7F6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CD1F16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2061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0AAF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Slovní kopaná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BEDA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6 - 7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8AEF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CA29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5DCB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EC5160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63BA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C5E7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Určí poslední samohlásku ve slově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02C4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 – 7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EA89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6365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F9C1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B34ED2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B9A7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15B0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Určí, zda slovo obsahuje danou hlásku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D5A2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 – 7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78E3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8835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4726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CC3472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929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65EC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Z hlásek složí slovo </w:t>
            </w:r>
            <w:r>
              <w:rPr>
                <w:rFonts w:ascii="Calibri" w:hAnsi="Calibri"/>
                <w:sz w:val="21"/>
                <w:szCs w:val="21"/>
              </w:rPr>
              <w:t>(uzavřenou slabiku: p-e-s 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EF3C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 – 7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AD9F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85C7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0914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0C7267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CF7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032E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Jednoslabičné slovo analyzuje na hlásky (myš)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E32D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 – 7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066C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3948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57CF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2F7709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B287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C9F3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 hlásek složí dvouslabičné slovo (k-o-l-o)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50B7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5080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1D8C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6E54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898509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85FB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C2AF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Dvouslabičné slovo analyzuje na hlásky (voda)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A51B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E254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93DC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05F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6594AE2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3A9AB49E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2FC5F09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FD62E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8992C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Vnímání rytmu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90D7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772D1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C7FD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311017C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CA5C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50217D0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63D40CA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BF7D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0FB2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Určí, zda dvě krátké rytmické struktury jsou shodné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F080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351F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DAE0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A2F4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BBA56E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76C4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14C9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Určí, zda dvě delší rytmické struktury jsou shodné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4E9B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6102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694E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AB7C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070477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448B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7415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Napodobí rytmus (2 – 4 tóny, více)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1A54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E815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5AE3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86CB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228EBC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2213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0AF9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Zvládá záznam krátké rytmické struktury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D283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CC98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D24E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E77D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B3C4A4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A9F6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43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2891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Zvládá záznam delší rytmické struktury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2113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A7CD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3F74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2615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72FB4433" w14:textId="77777777" w:rsidR="00AB28F9" w:rsidRDefault="00AB28F9">
      <w:pPr>
        <w:pStyle w:val="Standard"/>
        <w:rPr>
          <w:rFonts w:hint="eastAsia"/>
        </w:rPr>
      </w:pPr>
    </w:p>
    <w:p w14:paraId="2C744104" w14:textId="77777777" w:rsidR="00AB28F9" w:rsidRDefault="00AB28F9">
      <w:pPr>
        <w:pStyle w:val="Standard"/>
        <w:tabs>
          <w:tab w:val="left" w:pos="9072"/>
        </w:tabs>
        <w:rPr>
          <w:rFonts w:ascii="Calibri" w:hAnsi="Calibri"/>
          <w:b/>
          <w:sz w:val="28"/>
          <w:szCs w:val="28"/>
        </w:rPr>
      </w:pPr>
    </w:p>
    <w:p w14:paraId="02EF08A7" w14:textId="77777777" w:rsidR="00AB28F9" w:rsidRDefault="00CF3164">
      <w:pPr>
        <w:pStyle w:val="Standard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Základní matematické představy</w:t>
      </w:r>
    </w:p>
    <w:p w14:paraId="272BAC1C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2C07135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685EA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C4763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Porovnávání, pojmy, vztahy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B719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1726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F2E1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10B708B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4F87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7D4DC83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7A1F613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EBCE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2269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Malý x velký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F309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70FF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CD9D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DD5C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7D6435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0D1E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20FE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Hodně x málo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890C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6A19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3124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FF1A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C2C65E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18EB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CA19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Všechny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F6CE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2A8E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43F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8547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05914D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EAD4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B675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Krátký x dlouhý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97FC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7CE3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F9E9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51E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AFF39A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0FF0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48C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Úzký x </w:t>
            </w:r>
            <w:r>
              <w:rPr>
                <w:rFonts w:ascii="Calibri" w:hAnsi="Calibri"/>
                <w:sz w:val="21"/>
                <w:szCs w:val="21"/>
              </w:rPr>
              <w:t>široký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2E0B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38E1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FF33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312A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3E8EDF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3A33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9763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Nízký x vysoký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99C0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2EC1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90A3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B117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4EB1E5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D4B4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DF86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Prázdný x plný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03D5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D56D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7C9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FD56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C93D4B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70F5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3AD5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Stejně, vytváření dvojic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D68F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1032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2E22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BF7F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38E351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3FC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7C34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Méně x více – výrazný rozdíl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9E4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6176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BB01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E4F2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783547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7DBF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A0E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Menší x větší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0E3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52B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E35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B12F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B10921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C1EB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22E6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Kratší x delší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A6DB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113C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16A0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D5E1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2B32C1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88F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3500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Nižší x vyšší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3319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2DF3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983D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3A08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EE1AB4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E892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F819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Některé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C60F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FCF8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9169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40FD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D481DA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40DA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D3B4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Žádné, nic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7EAA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317F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B10C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FAF6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F30F09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5EAB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ACCB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Méně, více, stejně – při odlišné velikosti a uspořádání prvků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7EF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EC40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44B7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0E4A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ABED66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B092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BFD4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 jeden více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F94C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AB0C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C245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A44D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A64D80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3E40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03D8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 jeden méně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470F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E1A7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AB25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9267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9BF6A1E" w14:textId="77777777" w:rsidR="00AB28F9" w:rsidRDefault="00AB28F9">
      <w:pPr>
        <w:pStyle w:val="Standard"/>
        <w:rPr>
          <w:rFonts w:hint="eastAsia"/>
        </w:rPr>
      </w:pPr>
    </w:p>
    <w:p w14:paraId="4F56CCE0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4FFE8E42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73A44E7E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016433C9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7C234ACE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357688B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9C828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08D8F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Třídění, tvoření skupin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3778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C271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4830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7B23B66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967D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7DB21FA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248FB9D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6BB8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5F47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Podle druhu (jídlo, </w:t>
            </w:r>
            <w:r>
              <w:rPr>
                <w:rFonts w:ascii="Calibri" w:hAnsi="Calibri"/>
                <w:sz w:val="21"/>
                <w:szCs w:val="21"/>
              </w:rPr>
              <w:t>hračky)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0C78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2A23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6DA1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9C60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DB029F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394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A350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Podle barvy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13E6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3249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ECF4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1BEC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2BA88F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79F0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F03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Podle velikosti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C05D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8CD1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FD56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B7EC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ADD35C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4E67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B07D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Podle tvaru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8264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08E7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3E1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B1B2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984217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FD3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4075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Pozná, co do skupiny nepatří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B84C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29CA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0164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334F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3DBBA0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52A2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FC68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Podle dvou kritérií (žluté kruhy)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116F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BED3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7E96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2553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274571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C8E5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D536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Podle tří kritérií (malé žluté kruhy)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49DC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5F0E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883D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5F35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443D35EA" w14:textId="77777777" w:rsidR="00AB28F9" w:rsidRDefault="00AB28F9">
      <w:pPr>
        <w:pStyle w:val="Standard"/>
        <w:rPr>
          <w:rFonts w:hint="eastAsia"/>
        </w:rPr>
      </w:pPr>
    </w:p>
    <w:p w14:paraId="7B4A2CD2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67A66AD3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229B48C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D0846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36DA6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Řazení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25BD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9F51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ED213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09211AD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FA9B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31EE6B6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05AA017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3C58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D673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Seřadí tři prvky podle velikosti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E8CE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FD8B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A1F8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59B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73DE75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65A3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ED33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Pojmenuje nejmenší, největší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A589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4C69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3316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AE5C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B618C9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0217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F87B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Seřadí podle kritérií :</w:t>
            </w:r>
          </w:p>
          <w:p w14:paraId="3AB5B8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Malý, střední, velký</w:t>
            </w:r>
          </w:p>
          <w:p w14:paraId="6880EFA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Vysoký, vyšší, nejvyšší</w:t>
            </w:r>
          </w:p>
          <w:p w14:paraId="357630C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Málo, méně, nejméně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9559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4,5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4ACB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39B5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A1EE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A14383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C626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84E4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Pojmenuje :</w:t>
            </w:r>
          </w:p>
          <w:p w14:paraId="4A1EF3F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Malý, střední velký</w:t>
            </w:r>
          </w:p>
          <w:p w14:paraId="2082619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Vysoký, vyšší, nejvyšší</w:t>
            </w:r>
          </w:p>
          <w:p w14:paraId="44E59D7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Málo, méně, nejméně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5C08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7078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B64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7C60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299E37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E12C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3A3A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Seřadí pět prvků podle velikosti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B0AF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FE3B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FE2B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9241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4B7272A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11664A2E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1C388AF9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72A1689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3824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E9412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Množství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34BF5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5D28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ADE7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3DB6198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E521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70A12F5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6AECA68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6DA0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7F32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Množství do dvou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8BF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CDC8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6159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7322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C60376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DCCD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7D2F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Množství do tří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5CB9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0229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CDB3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3BD4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BFD340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9A37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0BF4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Množství do čtyř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6153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4 – </w:t>
            </w:r>
            <w:r>
              <w:rPr>
                <w:rFonts w:ascii="Calibri" w:hAnsi="Calibri"/>
                <w:sz w:val="21"/>
                <w:szCs w:val="21"/>
              </w:rPr>
              <w:t>4,5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837A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B80F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0782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476D4D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1A03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B8C1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Množství do pěti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9ED6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45D5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E51F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B256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4E49E8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0B9B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25BE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Množství do šesti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BA6D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D949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9A3E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4F8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CFEE83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2422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103D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Množství do..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C82D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3E7C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217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4D01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A1FE0FF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74076E00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5C13EE42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03A8485A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69EC4729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25DD323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2DF04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25E3D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Tvary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6366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305D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491F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4701017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2A77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56FF93F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27657B8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D4C7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C3AB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Kruh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465A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B965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3AB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3447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C5476D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14AD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07DD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Čtverec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9287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2BC1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5B9A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047E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71540B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0CA5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00F9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Trojúhelník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35B3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01A5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F33A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626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52382E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FAB6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E835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Obdélník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1E8B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5,5 - 6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A7AB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2B97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0DA4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2E62BED3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1D3F80BE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283AB591" w14:textId="77777777" w:rsidR="00AB28F9" w:rsidRDefault="00CF3164">
      <w:pPr>
        <w:pStyle w:val="Standard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Sociální </w:t>
      </w:r>
      <w:r>
        <w:rPr>
          <w:rFonts w:ascii="Calibri" w:hAnsi="Calibri"/>
          <w:b/>
          <w:sz w:val="28"/>
          <w:szCs w:val="28"/>
        </w:rPr>
        <w:t>dovednosti</w:t>
      </w:r>
    </w:p>
    <w:p w14:paraId="6F544C85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17D5F6E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88A26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882C9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Sociální dovednosti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E2E9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E1AF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D53D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09A63E58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2644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5BBDB502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6DFF648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EBC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F364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Dokáže se odloučit od matky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3430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29B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3661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F551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CD8880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0C32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C3BE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Projevuje zájem o ostatní děti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42E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E3C4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BE69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AAE9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4CC534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6948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E180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Postupně se učí ovládat své chování a brát v úvahu ostatní děti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BA11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1C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B2B8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1B5E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2E1D21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3CE5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0C47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Postupně chápe, v čem spočívá střídání, ale ne vždy je schopné a ochotné ho dodržet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ECF2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E83B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F7D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DE9D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585D1F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5EAD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FFBB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Začíná kooperovat s dětmi, respektovat je (učí se počkat, až na něj přijde řada, chápe, že je nutné se rozdělit..)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7CC9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03FC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B925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A777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0B6D78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3EFD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56E3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Zvyká si říkat ,,děkuji, </w:t>
            </w:r>
            <w:r>
              <w:rPr>
                <w:rFonts w:ascii="Calibri" w:hAnsi="Calibri"/>
                <w:sz w:val="21"/>
                <w:szCs w:val="21"/>
              </w:rPr>
              <w:t>prosím, dobrý den, na shledanou..“ (zpočátku jako odezvu, po připomenutí, ještě neužívá spontánně)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1FCA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6C09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6B7D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8B22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D1D178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6F0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BF5C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Postupně se učí chápat a dodržovat pravidla chování a jednání (neubližovat si navzájem, umět navázat kontakt, poprosit, požádat..)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FB12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BD5F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B884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7935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314F00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C471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1492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Projevuje soucit, poskytuje útěchu (výrazem, gestem, slovně..)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F3AF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54C7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2BF4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FF48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08EC32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9289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6FFF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Poprosí o pomoc, když má problém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7BCF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A309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611C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4D6B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D6E1D0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1E61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402C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 případě konfliktu se uchyluje spíše ke slovním než tělesným výpadům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B55A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1947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9D7C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79D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FFA739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D9B8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50E3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Rádo se kamarádí (případně uzavírá </w:t>
            </w:r>
            <w:r>
              <w:rPr>
                <w:rFonts w:ascii="Calibri" w:hAnsi="Calibri"/>
                <w:sz w:val="21"/>
                <w:szCs w:val="21"/>
              </w:rPr>
              <w:t>přátelství s jedním či dvěma dětmi)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E60D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504C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5DBE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205E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51D94D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0887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05B08" w14:textId="77777777" w:rsidR="00AB28F9" w:rsidRDefault="00CF3164">
            <w:pPr>
              <w:pStyle w:val="TableContents"/>
              <w:tabs>
                <w:tab w:val="left" w:pos="4155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Vůči mladším dětem projevuje náklonnost, chová se ochranitelsky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109E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61ED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9E6D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A6E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96E635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2B51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A492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Umí se vcítit do druhého, myslet na něj, podělit se, půjčit, dávat dárky..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4A15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BBA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F2FD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C199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C7F28D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5BDE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2EA8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Vesměs dodržuje základní pravidla </w:t>
            </w:r>
            <w:r>
              <w:rPr>
                <w:rFonts w:ascii="Calibri" w:hAnsi="Calibri"/>
                <w:sz w:val="21"/>
                <w:szCs w:val="21"/>
              </w:rPr>
              <w:t>slušného chování a zdvořilostní pravidla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B61C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3068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D5C5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BD7B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640273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DF9F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B9EB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Domluví se s ostatními (umí vyjádřit svoje nápady, potřeby, požádat o něco, dokáže hájit svůj názor..)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3F95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06C6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C367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234C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913432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C354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5B52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Spolupracuje, zapojuje se do činností ve skupině a vzájemně pomáhá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3350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6B05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83FD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6F2F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4F3074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4C23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C23B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Umí </w:t>
            </w:r>
            <w:r>
              <w:rPr>
                <w:rFonts w:ascii="Calibri" w:hAnsi="Calibri"/>
                <w:sz w:val="21"/>
                <w:szCs w:val="21"/>
              </w:rPr>
              <w:t>počkat, až na něj přijde řada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29B2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76DE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F1F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7D49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167C89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A527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B1AE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Dokáže přijmout, že jiné dítě získá pozici, výhody, pozornost, kterou mělo ono samo před chvílí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461D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B59D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25EE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0916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0FE0C5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6C8C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1738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Správně reaguje na pokyny autority (na prosbu, požadavek, zákaz, je přístupnější argumentům </w:t>
            </w:r>
            <w:r>
              <w:rPr>
                <w:rFonts w:ascii="Calibri" w:hAnsi="Calibri"/>
                <w:sz w:val="21"/>
                <w:szCs w:val="21"/>
              </w:rPr>
              <w:t>dospělého..)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9D7D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A05D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E952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D75D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FFE452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D87D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1B36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Umí zhodnotit pod vedením dospělého následky vlastního chování v jednoduchých situacích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C3DE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F855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AF37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B9B3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357705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0B20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A98D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 veřejnosti se chová přiměřeně (v kině, v divadle, v obchodě, u lékaře..)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A2A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B018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6E44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1174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C2D589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E6AA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DDAA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Požádá o dovolení, aby si mohlo hrát s </w:t>
            </w:r>
            <w:r>
              <w:rPr>
                <w:rFonts w:ascii="Calibri" w:hAnsi="Calibri"/>
                <w:sz w:val="21"/>
                <w:szCs w:val="21"/>
              </w:rPr>
              <w:t>hračkou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A718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1B2E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98C4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8695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22E6C5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C5E9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68AF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Vědomě projevuje zdvořilostní chování (pozdraví, přivítá se, rozloučí se, přeje dobrou chuť, dobré ráno, dobrou noc..)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F29E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892C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4F9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41AA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773663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A42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D9ED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Začíná se rozvíjet smysl pro morálku (dokáže rozpoznat vhodné či nevhodné chování, projevuje </w:t>
            </w:r>
            <w:r>
              <w:rPr>
                <w:rFonts w:ascii="Calibri" w:hAnsi="Calibri"/>
                <w:sz w:val="21"/>
                <w:szCs w:val="21"/>
              </w:rPr>
              <w:t>ohleduplnost, čestnost, soucit..)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2F93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08B4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BEED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6BC5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8B8A87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4158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25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AD0E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Dokáže odmítnout nežádoucí chování (lež, nespravedlnost, ubližování, odolá navádění k něčemu nesprávnému, odmítne, co je mu nepříjemné..)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E221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E87D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E723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06E6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98B1BD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3631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CB03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Zná základní pravidla chování na ulici </w:t>
            </w:r>
            <w:r>
              <w:rPr>
                <w:rFonts w:ascii="Calibri" w:hAnsi="Calibri"/>
                <w:sz w:val="21"/>
                <w:szCs w:val="21"/>
              </w:rPr>
              <w:t>(přecházení, správné reagování na světelnou signalizaci..)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FE49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0ABA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EDC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EAE8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4EB969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896B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AFB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Samostatněji plní i náročnější úkoly a zhodnotí výsledky (co jsem udělal dobře, co špatně, při různých činnostech projevuje samostatnost, rozhodnost, nebojácnost, </w:t>
            </w:r>
            <w:r>
              <w:rPr>
                <w:rFonts w:ascii="Calibri" w:hAnsi="Calibri"/>
                <w:sz w:val="21"/>
                <w:szCs w:val="21"/>
              </w:rPr>
              <w:t>vytrvalost, otevřenost..)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C4FA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BC3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D477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AF8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5DB25E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D06B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71E28" w14:textId="77777777" w:rsidR="00AB28F9" w:rsidRDefault="00CF3164">
            <w:pPr>
              <w:pStyle w:val="TableContents"/>
              <w:tabs>
                <w:tab w:val="left" w:pos="3375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Začíná rozlišovat mezi hrou a úkolem (rozvíjí smysl pro povinnost, odpovědnost, dokončení započaté práce, pomoc druhým..)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C944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09CD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EB1E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C197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5872FE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9159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ED897" w14:textId="77777777" w:rsidR="00AB28F9" w:rsidRDefault="00CF3164">
            <w:pPr>
              <w:pStyle w:val="TableContents"/>
              <w:tabs>
                <w:tab w:val="right" w:pos="5041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Udržuje pořádek ve vlastních věcech i ve společných prostorách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7E74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17BF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EA54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66A4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33EB4D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6A20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2442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Trpělivě překonává překážky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D57B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A251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E1D5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7F2E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C212C0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CF1B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240F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Zapojuje se mezi ostatní děti do her, při nichž je třeba rozhodovat, rozdělit role, dodržovat určitá pravidla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2254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C284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2C4D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69F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6FA36D39" w14:textId="77777777" w:rsidR="00AB28F9" w:rsidRDefault="00AB28F9">
      <w:pPr>
        <w:pStyle w:val="Standard"/>
        <w:rPr>
          <w:rFonts w:hint="eastAsia"/>
        </w:rPr>
      </w:pPr>
    </w:p>
    <w:p w14:paraId="6BA20BA1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5D9CFE2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1D4B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19F2F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Soustředění na hru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4BF3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8857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4C99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48A6C23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62E7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10E2888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4B320D0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E3CA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AF9B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AA9F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6287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B339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8452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3B22AA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AF5A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DCF6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B22F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981E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92D6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04C0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B89A8A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BD8C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4C3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EFEE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6B57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CA1A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31E9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B16E22F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17EFF9AC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6C49F1BB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6BCB8040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7904180C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2D1B8DDB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151DCA07" w14:textId="77777777" w:rsidR="00AB28F9" w:rsidRDefault="00CF3164">
      <w:pPr>
        <w:pStyle w:val="Standard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Hra</w:t>
      </w:r>
    </w:p>
    <w:p w14:paraId="32DC1C40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08F4B8B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49572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61A39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Hra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8AE1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B505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6FFD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22519EE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A5F9C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3042AD0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6AEC507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F0FC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5A8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Staví z kostek (komín, vláček, most..)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7A67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A1BF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EB7E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2F4F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19DAEB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8C46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4243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Navléká větší dřevěné korálky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D7E8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B341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A41A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581B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91CACE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51BB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4346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Zastrká kolíky a jednoduché tvary do otvorů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A8C3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154A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8B3C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4B1F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C2AB2D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0B3D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F135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Hraje si s vodou, hlínou, </w:t>
            </w:r>
            <w:r>
              <w:rPr>
                <w:rFonts w:ascii="Calibri" w:hAnsi="Calibri"/>
                <w:sz w:val="21"/>
                <w:szCs w:val="21"/>
              </w:rPr>
              <w:t>pískem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6F11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CCA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9F45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86F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F49BF4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C940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80F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Napodobuje někoho nebo něco (krmí panenku, nakládá auto..)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BB4B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03FE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1151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3748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D998AA8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BB9A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EBBD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Symbolická hra ,,jen jako“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94EC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0AF3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EB94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6D30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65C68C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918D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AA05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Má rádo hračky, které jezdí, vymýšlí jízdní dráhy pro autíčka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6C25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B349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C5CF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6613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B80AC4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B6B9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A36A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Hraje si s pískem (dělá bábovičky, staví hrady, tunely)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049A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5EB4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0B0D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C965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EB627F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EC2E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7722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Staví z kostek, jednoduchých stavebnic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32D6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12C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0FB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D06A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1E26E9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6FD2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A884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Skládá jednoduché puzzle, skládanky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ACDC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632A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1E9D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4A74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87ED0C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67B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A63F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Hraje si s figurkami lidí, zvířat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9342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26B9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A5A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E903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CFBBAA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BB9A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F372E" w14:textId="77777777" w:rsidR="00AB28F9" w:rsidRDefault="00CF3164">
            <w:pPr>
              <w:pStyle w:val="TableContents"/>
              <w:tabs>
                <w:tab w:val="left" w:pos="4155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Hraje si ,,jako doopravdy“ na vaření, na doktora, prodavače, opraváře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4B9E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873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A670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F945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F9C997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4971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477C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Hraje si </w:t>
            </w:r>
            <w:r>
              <w:rPr>
                <w:rFonts w:ascii="Calibri" w:hAnsi="Calibri"/>
                <w:sz w:val="21"/>
                <w:szCs w:val="21"/>
              </w:rPr>
              <w:t>s převleky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4499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7F98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D6BF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2CE9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684E15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7B0C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4F68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Sleduje hru ostatních a již se po kratší dobu účastní hry s jiným dítětem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2F3D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11B3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782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736F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D17ABF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4F21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8140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Pohybové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528D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B65F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47E1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70B4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14687C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CACB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A08A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Konstruktivní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A95E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6AC3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8C0B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73D4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7ED8A7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31BC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E911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Námětové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1F93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2EAE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B838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1AE6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2F6BF9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4B7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D37C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Hry s převleky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7AF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3C76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6397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7BC7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1351D3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17FF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7EF3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Společenské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0F6C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374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A244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E022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C82768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D627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6AF7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Didaktické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6525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1422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795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371D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09DA9E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91E5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CA8A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Výtvarné činnosti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F9E8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BAC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CD5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852D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932997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D34C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D9E9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Vyhledává hraní s dětmi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8DB0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821F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AF87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9AB0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568B0F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70C8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77E6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Pohybové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9824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7822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82FD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0FF2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752F7A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ABA7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152C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Konstruktivní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A8C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4F09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F05C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EA31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6E3770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497A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A48B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Námětové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4821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FEF5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CE8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C28B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11B970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B4E3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4970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Hry s převleky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2DBD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8509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9C03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02A1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64DFA6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E169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4EB3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Společenské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10A8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C90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284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71D5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B571DD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D4E0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6B330" w14:textId="77777777" w:rsidR="00AB28F9" w:rsidRDefault="00CF3164">
            <w:pPr>
              <w:pStyle w:val="TableContents"/>
              <w:tabs>
                <w:tab w:val="left" w:pos="3375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Didaktické hry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51A1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5 – </w:t>
            </w: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5F20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2566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963D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2365CE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FEA6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0B846" w14:textId="77777777" w:rsidR="00AB28F9" w:rsidRDefault="00CF3164">
            <w:pPr>
              <w:pStyle w:val="TableContents"/>
              <w:tabs>
                <w:tab w:val="right" w:pos="5041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Výtvarné činnosti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A58A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6F46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BCE9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069C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4280EA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77F9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74E2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Akceptuje pravidla soutěživých her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DF6C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–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0E42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D2D9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AF3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8D9CBDA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6256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4F3D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Daří se mu vyrovnat s prohrou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9E1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D363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5D5F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E337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26547F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E3FB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E267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 hrách uplatňuje iniciativu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59F4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C6C0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8ADC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0248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2285FC03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0921C48D" w14:textId="77777777" w:rsidR="00AB28F9" w:rsidRDefault="00CF3164">
      <w:pPr>
        <w:pStyle w:val="Standard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Sebeobsluha – samostatnost</w:t>
      </w:r>
    </w:p>
    <w:p w14:paraId="6F7E174F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504049B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1137B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5312B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Hygiena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C368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3E4AF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8BDA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66A1873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D1C0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20B80FB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675955F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8774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3AB9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Musí být upozorněno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9A0E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2,5 - 3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FC0B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05EA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B2AE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855F4A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3456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AA9D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Aktivně hlásí potřebu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21E4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16C9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F464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8DE5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F78F7D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6ECE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C268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Jde samo na WC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EC83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377D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8493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EB1D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ABCB4E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8ED8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D997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 použití WC si umyje a utře ruce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5CF1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5685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F942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4C81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247C9A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11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BAC8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Při spaní je suché (vydrží nebo se probudí v případě potřeby)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6553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0E6B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FF2D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47AC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DC4893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F50C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A9E9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Správně používá </w:t>
            </w:r>
            <w:r>
              <w:rPr>
                <w:rFonts w:ascii="Calibri" w:hAnsi="Calibri"/>
                <w:sz w:val="21"/>
                <w:szCs w:val="21"/>
              </w:rPr>
              <w:t>toaletní papír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3A8F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664A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0087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0FCF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46180A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19AE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0CDD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Hygienu samo udržuje samostatně (jde samo, použije toaletní papír, splachovací zařízení, umyje a utře si ruce)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65C5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26E1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6B4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BA90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B92AA6A" w14:textId="77777777" w:rsidR="00AB28F9" w:rsidRDefault="00AB28F9">
      <w:pPr>
        <w:pStyle w:val="Standard"/>
        <w:rPr>
          <w:rFonts w:hint="eastAsia"/>
        </w:rPr>
      </w:pPr>
    </w:p>
    <w:p w14:paraId="24A093A1" w14:textId="77777777" w:rsidR="00AB28F9" w:rsidRDefault="00AB28F9">
      <w:pPr>
        <w:pStyle w:val="Standard"/>
        <w:rPr>
          <w:rFonts w:ascii="Calibri" w:hAnsi="Calibri"/>
        </w:rPr>
      </w:pPr>
    </w:p>
    <w:p w14:paraId="3F4C4947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5E80A64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3EEB3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934EC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Umývání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0312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A82D3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9DAC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14FBD7F2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820D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13311F0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2DD8AB3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82EB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3EC8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Opláchne si ruce, utře se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6DC8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6F1D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7E9E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5B40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BAC65A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C3C2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DB88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Namydlí si ruce, umyje si obličej, utře se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E059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476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7BE9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86D7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582556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5192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1CFD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Učí se samo čistit zuby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740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3,5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6B22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D21B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32F1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B8AEC9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243C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F057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 upozornění se vysmrká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11D2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8AEF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E453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1AA3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3C4472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3786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F0AE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Samostatně používá kapesník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2AAB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D1EE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762A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F84B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B736A0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ADD7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E011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Samostatně si vyčistí zuby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D467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4 - 5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5456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387A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7332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F05B9C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7E4E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5B26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Pozná, kdy je potřeba si umýt špinavé </w:t>
            </w:r>
            <w:r>
              <w:rPr>
                <w:rFonts w:ascii="Calibri" w:hAnsi="Calibri"/>
                <w:sz w:val="21"/>
                <w:szCs w:val="21"/>
              </w:rPr>
              <w:t>ruce, pusu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A31F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5 - 6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BF06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27C2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2DC9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19B3ECFB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26971C8C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00B299E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EE5A7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CF363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Oblékání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1EDE4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FFDE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C31A0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57D8B57E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7920B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306A7FB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37E18CC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5ECA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4D16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Rozepne si zip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2690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53BF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A529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E445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F924E0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1DAA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DD6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Stáhne a natáhne si kalhoty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0F8A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12ED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F8D3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9EC1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C5DB599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7193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F03D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Stáhne a natáhne si tričko, svetr, když ho má z poloviny na hlavě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2ECB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F859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3CCC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4354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932313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C744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52BB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Rukama si zuje boty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A2116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3FF2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0D49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9432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98B839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FDF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638C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Obleče a vysvleče si jednoduché oblečení (tričko, tepláky..)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E156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7A65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683D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BEC0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DC2A63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5168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DC92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Obleče a vysvleče si ponožky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AB90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–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935E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5E29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1B3F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CAF2CD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E38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E82D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Zapne si boty na suchý zip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EB84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3 - 4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0D99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7F5C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CCC8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216742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7E6C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C723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Rozepne lehce rozepnutelné knoflíky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6D51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8B74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C114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FE5F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646611D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3995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EAB3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Samostatněji se obléká a svléká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C676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7BA4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10F4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4E5F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1156A7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8541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F369E" w14:textId="77777777" w:rsidR="00AB28F9" w:rsidRDefault="00CF3164">
            <w:pPr>
              <w:pStyle w:val="TableContents"/>
              <w:tabs>
                <w:tab w:val="left" w:pos="4650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Samostatněji se obuje a vyzuje (bez zavázání  tkaniček)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F4F0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85EB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81B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7B8B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613F84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337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22BA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Snaží se ukládat věci na správné místo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1FCA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5D7F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C493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1E5A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483984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7C5A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5A089" w14:textId="77777777" w:rsidR="00AB28F9" w:rsidRDefault="00CF3164">
            <w:pPr>
              <w:pStyle w:val="TableContents"/>
              <w:tabs>
                <w:tab w:val="left" w:pos="4155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Samostatně se obleče bez zavazování bot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C629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F04E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B3D9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7EFB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B3A21B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64F3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A906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Zvládá zapínání a rozepínání knoflíků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2B6E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0977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E686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7DA2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8F899E3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BCE2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FBCB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Složí a uloží věci na příslušné místo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8054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9F2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5D6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8282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C6E0CE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464C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AA21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Rozlišuje mezi přední a zadní částí oděvu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96C5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DA4C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79DC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D485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0BC671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1A9B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8F3B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Pozná svoje oblečení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9FD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30C9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691D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5933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861966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C92B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60FEB" w14:textId="77777777" w:rsidR="00AB28F9" w:rsidRDefault="00CF3164">
            <w:pPr>
              <w:pStyle w:val="TableContents"/>
              <w:tabs>
                <w:tab w:val="left" w:pos="4830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Zkouší zavazovat tkaničky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D4C3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29DE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0487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8354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8D9B70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4AA1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D1954" w14:textId="77777777" w:rsidR="00AB28F9" w:rsidRDefault="00CF3164">
            <w:pPr>
              <w:pStyle w:val="TableContents"/>
              <w:tabs>
                <w:tab w:val="left" w:pos="4035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Zapíná zip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18C7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D97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0BBF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6B1A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B1217A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0125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D4CC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Obrací oděv, když je naruby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85E9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0B17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45B4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E65B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74EB20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1E4D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lastRenderedPageBreak/>
              <w:t>34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3F1A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Dokáže pojmenovat jednotlivé druhy a části oblečení a zvolit vhodné </w:t>
            </w:r>
            <w:r>
              <w:rPr>
                <w:rFonts w:ascii="Calibri" w:hAnsi="Calibri"/>
                <w:sz w:val="21"/>
                <w:szCs w:val="21"/>
              </w:rPr>
              <w:t>oblečení a obuv podle počasí a podle příležitosti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B6C3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25CB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5B7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13B5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31118C11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09373EDF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513"/>
        <w:gridCol w:w="1016"/>
        <w:gridCol w:w="1192"/>
        <w:gridCol w:w="1192"/>
        <w:gridCol w:w="1194"/>
      </w:tblGrid>
      <w:tr w:rsidR="00AB28F9" w14:paraId="46AECEB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3AA8F" w14:textId="77777777" w:rsidR="00AB28F9" w:rsidRDefault="00AB28F9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4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2F69C" w14:textId="77777777" w:rsidR="00AB28F9" w:rsidRDefault="00CF3164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Stolování</w:t>
            </w:r>
          </w:p>
        </w:tc>
        <w:tc>
          <w:tcPr>
            <w:tcW w:w="1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B7D2A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Věk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D7A77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Nezvládá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008A2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 s</w:t>
            </w:r>
          </w:p>
          <w:p w14:paraId="42883426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dopomocí</w:t>
            </w:r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57509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Zvládá</w:t>
            </w:r>
          </w:p>
          <w:p w14:paraId="49A7D54D" w14:textId="77777777" w:rsidR="00AB28F9" w:rsidRDefault="00CF3164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samostatně</w:t>
            </w:r>
          </w:p>
        </w:tc>
      </w:tr>
      <w:tr w:rsidR="00AB28F9" w14:paraId="6F5E163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CA02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93DC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Správně drží lžičku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2EE6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1B93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B694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334D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0C90BE0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6D8C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6345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Jí samo, z vlastního talíře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39BD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F637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6F76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E5FA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F16448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9414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B184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Pije z hrnečku, skleničky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EC03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1042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A187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9C9FA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BAEABE1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EC3A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5DA9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Pomáhá s chystáním </w:t>
            </w:r>
            <w:r>
              <w:rPr>
                <w:rFonts w:ascii="Calibri" w:hAnsi="Calibri"/>
                <w:sz w:val="21"/>
                <w:szCs w:val="21"/>
              </w:rPr>
              <w:t>předmětů ke stolování (prostírání, lžíce..)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03178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6952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584E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7D26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33B2BD4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4AC0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975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Učí se napichovat vidličkou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539B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5321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0B20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A2CB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D1061F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4213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BEFD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Jí samostatně a čistě lžící i vidličkou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CB41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5BDF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6280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AEA0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32FAB6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AF14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74BF9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Začíná používat příborový nůž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A49C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 – 4,5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C30B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6319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8C4B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BAFF4C4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F38C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42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10FA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Nalévá si pití ze zásobníku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1E404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5345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9AA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A3F6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0D2C30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DD79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43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3EA1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Během celého jídla sedí u </w:t>
            </w:r>
            <w:r>
              <w:rPr>
                <w:rFonts w:ascii="Calibri" w:hAnsi="Calibri"/>
                <w:sz w:val="21"/>
                <w:szCs w:val="21"/>
              </w:rPr>
              <w:t>stolu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9077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4603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7C7BF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6980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18FD802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164E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44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9891A" w14:textId="77777777" w:rsidR="00AB28F9" w:rsidRDefault="00CF3164">
            <w:pPr>
              <w:pStyle w:val="TableContents"/>
              <w:tabs>
                <w:tab w:val="left" w:pos="4650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Dokáže prostřít s dopomocí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D7C5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803E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A76C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BA388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CDFA145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B548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45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5B301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Samostatně prostře a sklidí ze stolu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0F48B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67C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399ED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4FD2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581C21D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ABC7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46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C15DE" w14:textId="77777777" w:rsidR="00AB28F9" w:rsidRDefault="00CF3164">
            <w:pPr>
              <w:pStyle w:val="TableContents"/>
              <w:tabs>
                <w:tab w:val="left" w:pos="4155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Krájí jídlo nožem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F9ED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5 – 5,5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CA87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7D6B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408A2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70FE7916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C148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47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C081C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Namaže si chleba s dopomocí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FF330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14A3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CD6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0E56E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0CBFDC72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82FCF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48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F0AEA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Nalije si nápoj ze džbánu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2907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C2C4B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C330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D8DA5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49A9DEBE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8AB4D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49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0710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Běžně používá příbor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DF5E2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ECA1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C099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96810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20BAD3F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2E9F5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50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60D27" w14:textId="77777777" w:rsidR="00AB28F9" w:rsidRDefault="00CF3164">
            <w:pPr>
              <w:pStyle w:val="TableContents"/>
              <w:tabs>
                <w:tab w:val="left" w:pos="4245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Samostatně si </w:t>
            </w:r>
            <w:r>
              <w:rPr>
                <w:rFonts w:ascii="Calibri" w:hAnsi="Calibri"/>
                <w:sz w:val="21"/>
                <w:szCs w:val="21"/>
              </w:rPr>
              <w:t>namaže chleba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3975E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2B0E9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9CA97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DC491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  <w:tr w:rsidR="00AB28F9" w14:paraId="6F81B57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30DD7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51</w:t>
            </w:r>
          </w:p>
        </w:tc>
        <w:tc>
          <w:tcPr>
            <w:tcW w:w="45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6B9CA" w14:textId="77777777" w:rsidR="00AB28F9" w:rsidRDefault="00CF3164">
            <w:pPr>
              <w:pStyle w:val="TableContents"/>
              <w:tabs>
                <w:tab w:val="left" w:pos="4830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Samostatně si nalije polévku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23533" w14:textId="77777777" w:rsidR="00AB28F9" w:rsidRDefault="00CF3164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FD5EC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E83E4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6B4C6" w14:textId="77777777" w:rsidR="00AB28F9" w:rsidRDefault="00AB28F9">
            <w:pPr>
              <w:pStyle w:val="TableContents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E1B9682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6369D1DD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6DA506EA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6F0733F8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02619FC4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763AE09E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4BC7F301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50C2439B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47A86DC5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2387FDF4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p w14:paraId="332635E2" w14:textId="77777777" w:rsidR="00AB28F9" w:rsidRDefault="00AB28F9">
      <w:pPr>
        <w:pStyle w:val="Standard"/>
        <w:rPr>
          <w:rFonts w:ascii="Calibri" w:hAnsi="Calibri"/>
          <w:b/>
          <w:sz w:val="28"/>
          <w:szCs w:val="28"/>
        </w:rPr>
      </w:pPr>
    </w:p>
    <w:sectPr w:rsidR="00AB28F9">
      <w:footerReference w:type="default" r:id="rId6"/>
      <w:pgSz w:w="11906" w:h="16838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46B6" w14:textId="77777777" w:rsidR="00CF3164" w:rsidRDefault="00CF3164">
      <w:pPr>
        <w:rPr>
          <w:rFonts w:hint="eastAsia"/>
        </w:rPr>
      </w:pPr>
      <w:r>
        <w:separator/>
      </w:r>
    </w:p>
  </w:endnote>
  <w:endnote w:type="continuationSeparator" w:id="0">
    <w:p w14:paraId="7BD5F24D" w14:textId="77777777" w:rsidR="00CF3164" w:rsidRDefault="00CF31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9FF3" w14:textId="77777777" w:rsidR="001B2DF9" w:rsidRDefault="00CF3164">
    <w:pPr>
      <w:pStyle w:val="Zpat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>
      <w:t>17</w:t>
    </w:r>
    <w:r>
      <w:fldChar w:fldCharType="end"/>
    </w:r>
  </w:p>
  <w:p w14:paraId="3A66F3DC" w14:textId="77777777" w:rsidR="001B2DF9" w:rsidRDefault="00CF3164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BF3B" w14:textId="77777777" w:rsidR="00CF3164" w:rsidRDefault="00CF31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36F78B" w14:textId="77777777" w:rsidR="00CF3164" w:rsidRDefault="00CF31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28F9"/>
    <w:rsid w:val="003D5FC2"/>
    <w:rsid w:val="00AB28F9"/>
    <w:rsid w:val="00C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FA6E"/>
  <w15:docId w15:val="{36D8627A-E65F-4D5B-8EAD-DB08D6BC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umberingSymbols">
    <w:name w:val="Numbering Symbols"/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3210</Words>
  <Characters>18939</Characters>
  <Application>Microsoft Office Word</Application>
  <DocSecurity>0</DocSecurity>
  <Lines>157</Lines>
  <Paragraphs>44</Paragraphs>
  <ScaleCrop>false</ScaleCrop>
  <Company>MS Bystrice</Company>
  <LinksUpToDate>false</LinksUpToDate>
  <CharactersWithSpaces>22105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Kristýnka</dc:creator>
  <cp:lastModifiedBy>Kateřina Reifová</cp:lastModifiedBy>
  <cp:revision>2</cp:revision>
  <cp:lastPrinted>2019-08-14T13:00:00Z</cp:lastPrinted>
  <dcterms:created xsi:type="dcterms:W3CDTF">2024-03-25T15:04:00Z</dcterms:created>
  <dcterms:modified xsi:type="dcterms:W3CDTF">2024-03-25T15:04:00Z</dcterms:modified>
</cp:coreProperties>
</file>